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EE9E3" w14:textId="77777777"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1890CCE0" wp14:editId="614E7D89">
            <wp:simplePos x="0" y="0"/>
            <wp:positionH relativeFrom="column">
              <wp:posOffset>2462403</wp:posOffset>
            </wp:positionH>
            <wp:positionV relativeFrom="paragraph">
              <wp:posOffset>-395097</wp:posOffset>
            </wp:positionV>
            <wp:extent cx="790575" cy="575310"/>
            <wp:effectExtent l="0" t="0" r="0" b="0"/>
            <wp:wrapTight wrapText="bothSides">
              <wp:wrapPolygon edited="0">
                <wp:start x="0" y="0"/>
                <wp:lineTo x="0" y="20742"/>
                <wp:lineTo x="21340" y="20742"/>
                <wp:lineTo x="21340" y="0"/>
                <wp:lineTo x="0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EF796B" w14:textId="77777777"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14:paraId="5A11AA14" w14:textId="77777777"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14:paraId="72B6A18C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14:paraId="6360615B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14:paraId="0383D6AD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14:paraId="73CF4C90" w14:textId="77777777" w:rsidR="00DA34DE" w:rsidRDefault="00DA34DE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2B92679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4405DB08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FB08B1D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2D59CC5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7EC051C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48CF151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8B728CD" w14:textId="3A9719D0" w:rsidR="00EE76F3" w:rsidRDefault="005F6FF8" w:rsidP="00157019">
      <w:pPr>
        <w:pStyle w:val="Intestazione"/>
        <w:spacing w:line="2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PROT.</w:t>
      </w:r>
      <w:r w:rsidR="006F6288">
        <w:rPr>
          <w:rFonts w:ascii="Times New Roman" w:hAnsi="Times New Roman"/>
          <w:b/>
          <w:szCs w:val="24"/>
        </w:rPr>
        <w:t xml:space="preserve"> N.</w:t>
      </w:r>
      <w:r w:rsidR="00F71A5B">
        <w:rPr>
          <w:rFonts w:ascii="Times New Roman" w:hAnsi="Times New Roman"/>
          <w:b/>
          <w:szCs w:val="24"/>
        </w:rPr>
        <w:t>3890</w:t>
      </w:r>
      <w:bookmarkStart w:id="0" w:name="_GoBack"/>
      <w:bookmarkEnd w:id="0"/>
      <w:r w:rsidR="006F6288">
        <w:rPr>
          <w:rFonts w:ascii="Times New Roman" w:hAnsi="Times New Roman"/>
          <w:b/>
          <w:szCs w:val="24"/>
        </w:rPr>
        <w:t xml:space="preserve"> </w:t>
      </w:r>
      <w:r w:rsidR="00817639">
        <w:rPr>
          <w:rFonts w:ascii="Times New Roman" w:hAnsi="Times New Roman"/>
          <w:b/>
          <w:szCs w:val="24"/>
        </w:rPr>
        <w:t>/04</w:t>
      </w:r>
    </w:p>
    <w:p w14:paraId="1E128ADE" w14:textId="3789A9CE" w:rsidR="00FC2890" w:rsidRDefault="00FE1E13" w:rsidP="00EE76F3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B735FC">
        <w:rPr>
          <w:rFonts w:ascii="Times New Roman" w:hAnsi="Times New Roman"/>
          <w:b/>
          <w:szCs w:val="24"/>
        </w:rPr>
        <w:t xml:space="preserve">                                             </w:t>
      </w:r>
      <w:r w:rsidR="002D202C">
        <w:rPr>
          <w:rFonts w:ascii="Times New Roman" w:hAnsi="Times New Roman"/>
          <w:b/>
          <w:szCs w:val="24"/>
        </w:rPr>
        <w:t>Frattamaggiore, 23</w:t>
      </w:r>
      <w:r w:rsidR="006F6288">
        <w:rPr>
          <w:rFonts w:ascii="Times New Roman" w:hAnsi="Times New Roman"/>
          <w:b/>
          <w:szCs w:val="24"/>
        </w:rPr>
        <w:t>/11</w:t>
      </w:r>
      <w:r w:rsidR="00EE76F3" w:rsidRPr="00EE76F3">
        <w:rPr>
          <w:rFonts w:ascii="Times New Roman" w:hAnsi="Times New Roman"/>
          <w:b/>
          <w:szCs w:val="24"/>
        </w:rPr>
        <w:t>/2020</w:t>
      </w:r>
      <w:r w:rsidR="00B735FC">
        <w:rPr>
          <w:rFonts w:ascii="Times New Roman" w:hAnsi="Times New Roman"/>
          <w:b/>
          <w:szCs w:val="24"/>
        </w:rPr>
        <w:t xml:space="preserve">                   </w:t>
      </w:r>
      <w:r w:rsidR="006F3E4F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 </w:t>
      </w:r>
      <w:r w:rsidR="00D63964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157019">
        <w:rPr>
          <w:rFonts w:ascii="Times New Roman" w:hAnsi="Times New Roman"/>
          <w:b/>
          <w:szCs w:val="24"/>
        </w:rPr>
        <w:t xml:space="preserve">     </w:t>
      </w:r>
      <w:r w:rsidR="00EE76F3">
        <w:rPr>
          <w:rFonts w:ascii="Times New Roman" w:hAnsi="Times New Roman"/>
          <w:b/>
          <w:szCs w:val="24"/>
        </w:rPr>
        <w:t xml:space="preserve">        </w:t>
      </w:r>
    </w:p>
    <w:p w14:paraId="48662357" w14:textId="77777777" w:rsidR="00FC2890" w:rsidRDefault="00FC2890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11669F65" w14:textId="77777777" w:rsidR="00CE6122" w:rsidRDefault="00CE6122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28FD908D" w14:textId="12971311" w:rsidR="005F6FF8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Agli alunni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3A40C2">
        <w:rPr>
          <w:rFonts w:ascii="Times New Roman" w:hAnsi="Times New Roman"/>
          <w:b/>
          <w:szCs w:val="24"/>
        </w:rPr>
        <w:t xml:space="preserve">e Tutor </w:t>
      </w:r>
      <w:r w:rsidR="00C2117C">
        <w:rPr>
          <w:rFonts w:ascii="Times New Roman" w:hAnsi="Times New Roman"/>
          <w:b/>
          <w:szCs w:val="24"/>
        </w:rPr>
        <w:t xml:space="preserve">delle classi </w:t>
      </w:r>
      <w:r w:rsidR="00CC00E4">
        <w:rPr>
          <w:rFonts w:ascii="Times New Roman" w:hAnsi="Times New Roman"/>
          <w:b/>
          <w:szCs w:val="24"/>
        </w:rPr>
        <w:t>quarte ,4^</w:t>
      </w:r>
      <w:r w:rsidR="00C67F48">
        <w:rPr>
          <w:rFonts w:ascii="Times New Roman" w:hAnsi="Times New Roman"/>
          <w:b/>
          <w:szCs w:val="24"/>
        </w:rPr>
        <w:t>A</w:t>
      </w:r>
      <w:r w:rsidR="00CC00E4">
        <w:rPr>
          <w:rFonts w:ascii="Times New Roman" w:hAnsi="Times New Roman"/>
          <w:b/>
          <w:szCs w:val="24"/>
        </w:rPr>
        <w:t>-4^</w:t>
      </w:r>
      <w:r w:rsidR="00C67F48">
        <w:rPr>
          <w:rFonts w:ascii="Times New Roman" w:hAnsi="Times New Roman"/>
          <w:b/>
          <w:szCs w:val="24"/>
        </w:rPr>
        <w:t>D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C67F48">
        <w:rPr>
          <w:rFonts w:ascii="Times New Roman" w:hAnsi="Times New Roman"/>
          <w:b/>
          <w:szCs w:val="24"/>
        </w:rPr>
        <w:t xml:space="preserve">liceo </w:t>
      </w:r>
      <w:r w:rsidR="004F3020">
        <w:rPr>
          <w:rFonts w:ascii="Times New Roman" w:hAnsi="Times New Roman"/>
          <w:b/>
          <w:szCs w:val="24"/>
        </w:rPr>
        <w:t>s</w:t>
      </w:r>
      <w:r w:rsidR="00C67F48">
        <w:rPr>
          <w:rFonts w:ascii="Times New Roman" w:hAnsi="Times New Roman"/>
          <w:b/>
          <w:szCs w:val="24"/>
        </w:rPr>
        <w:t xml:space="preserve">cientifico </w:t>
      </w:r>
      <w:r w:rsidR="00CC00E4">
        <w:rPr>
          <w:rFonts w:ascii="Times New Roman" w:hAnsi="Times New Roman"/>
          <w:b/>
          <w:szCs w:val="24"/>
        </w:rPr>
        <w:t xml:space="preserve">e </w:t>
      </w:r>
      <w:r w:rsidR="00C67F48">
        <w:rPr>
          <w:rFonts w:ascii="Times New Roman" w:hAnsi="Times New Roman"/>
          <w:b/>
          <w:szCs w:val="24"/>
        </w:rPr>
        <w:t>4</w:t>
      </w:r>
      <w:r w:rsidR="00CC00E4">
        <w:rPr>
          <w:rFonts w:ascii="Times New Roman" w:hAnsi="Times New Roman"/>
          <w:b/>
          <w:szCs w:val="24"/>
        </w:rPr>
        <w:t>^</w:t>
      </w:r>
      <w:r w:rsidR="00C67F48">
        <w:rPr>
          <w:rFonts w:ascii="Times New Roman" w:hAnsi="Times New Roman"/>
          <w:b/>
          <w:szCs w:val="24"/>
        </w:rPr>
        <w:t>BL</w:t>
      </w:r>
      <w:r w:rsidR="003A40C2">
        <w:rPr>
          <w:rFonts w:ascii="Times New Roman" w:hAnsi="Times New Roman"/>
          <w:b/>
          <w:szCs w:val="24"/>
        </w:rPr>
        <w:t xml:space="preserve"> </w:t>
      </w:r>
      <w:r w:rsidR="00C2117C">
        <w:rPr>
          <w:rFonts w:ascii="Times New Roman" w:hAnsi="Times New Roman"/>
          <w:b/>
          <w:szCs w:val="24"/>
        </w:rPr>
        <w:t>del</w:t>
      </w:r>
      <w:r w:rsidR="00C30A6A">
        <w:rPr>
          <w:rFonts w:ascii="Times New Roman" w:hAnsi="Times New Roman"/>
          <w:b/>
          <w:szCs w:val="24"/>
        </w:rPr>
        <w:t xml:space="preserve"> </w:t>
      </w:r>
      <w:r w:rsidR="00C67F48">
        <w:rPr>
          <w:rFonts w:ascii="Times New Roman" w:hAnsi="Times New Roman"/>
          <w:b/>
          <w:szCs w:val="24"/>
        </w:rPr>
        <w:t>liceo linguistico</w:t>
      </w:r>
    </w:p>
    <w:p w14:paraId="229F472B" w14:textId="77777777" w:rsidR="00DD3B81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09F3CA20" w14:textId="77777777" w:rsidR="00561F6D" w:rsidRPr="00743BE1" w:rsidRDefault="00561F6D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689DE85E" w14:textId="77777777" w:rsidR="00561F6D" w:rsidRPr="00743BE1" w:rsidRDefault="00561F6D" w:rsidP="00D63964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0CE84793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460E9BAF" w14:textId="77777777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97754C7" w14:textId="77777777" w:rsidR="00DD3B81" w:rsidRPr="00743BE1" w:rsidRDefault="00DD3B81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FC25B8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3FCC00" w14:textId="77777777" w:rsidR="00D73F50" w:rsidRPr="00743BE1" w:rsidRDefault="00D73F50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7781F2C4" w14:textId="3FD912CE" w:rsidR="0094394E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 w:rsidRPr="001A519B">
        <w:rPr>
          <w:rFonts w:ascii="Arial Narrow" w:hAnsi="Arial Narrow"/>
          <w:b/>
        </w:rPr>
        <w:t>O</w:t>
      </w:r>
      <w:r w:rsidR="007C0DF0">
        <w:rPr>
          <w:rFonts w:ascii="Arial Narrow" w:hAnsi="Arial Narrow"/>
          <w:b/>
        </w:rPr>
        <w:t>GGETTO:</w:t>
      </w:r>
      <w:r w:rsidR="007977EE">
        <w:rPr>
          <w:rFonts w:ascii="Arial Narrow" w:hAnsi="Arial Narrow"/>
          <w:b/>
        </w:rPr>
        <w:t xml:space="preserve"> </w:t>
      </w:r>
      <w:r w:rsidR="003A40C2">
        <w:rPr>
          <w:rFonts w:ascii="Arial Narrow" w:hAnsi="Arial Narrow"/>
          <w:b/>
        </w:rPr>
        <w:t>ATTIVITA’ PCTO</w:t>
      </w:r>
      <w:r w:rsidR="00CA3E05">
        <w:rPr>
          <w:rFonts w:ascii="Arial Narrow" w:hAnsi="Arial Narrow"/>
          <w:b/>
        </w:rPr>
        <w:t>-</w:t>
      </w:r>
      <w:r w:rsidR="00157019">
        <w:rPr>
          <w:rFonts w:ascii="Arial Narrow" w:hAnsi="Arial Narrow"/>
          <w:b/>
        </w:rPr>
        <w:t xml:space="preserve"> </w:t>
      </w:r>
      <w:r w:rsidR="00CA3E05">
        <w:rPr>
          <w:rFonts w:ascii="Arial Narrow" w:hAnsi="Arial Narrow"/>
          <w:b/>
        </w:rPr>
        <w:t>“</w:t>
      </w:r>
      <w:r w:rsidR="00C67F48">
        <w:rPr>
          <w:rFonts w:ascii="Arial Narrow" w:hAnsi="Arial Narrow"/>
          <w:b/>
        </w:rPr>
        <w:t>L’arte di divulgare l’arte</w:t>
      </w:r>
      <w:r w:rsidR="00CA3E05">
        <w:rPr>
          <w:rFonts w:ascii="Arial Narrow" w:hAnsi="Arial Narrow"/>
          <w:b/>
        </w:rPr>
        <w:t>”</w:t>
      </w:r>
      <w:r w:rsidR="00EE76F3">
        <w:rPr>
          <w:rFonts w:ascii="Arial Narrow" w:hAnsi="Arial Narrow"/>
          <w:b/>
        </w:rPr>
        <w:t xml:space="preserve"> </w:t>
      </w:r>
      <w:r w:rsidR="00CA3E05">
        <w:rPr>
          <w:rFonts w:ascii="Arial Narrow" w:hAnsi="Arial Narrow"/>
          <w:b/>
        </w:rPr>
        <w:t>-</w:t>
      </w:r>
      <w:r w:rsidR="003A40C2">
        <w:rPr>
          <w:rFonts w:ascii="Arial Narrow" w:hAnsi="Arial Narrow"/>
          <w:b/>
        </w:rPr>
        <w:t xml:space="preserve"> </w:t>
      </w:r>
      <w:r w:rsidR="00157019">
        <w:rPr>
          <w:rFonts w:ascii="Arial Narrow" w:hAnsi="Arial Narrow"/>
          <w:b/>
        </w:rPr>
        <w:t xml:space="preserve"> </w:t>
      </w:r>
      <w:r w:rsidR="003A40C2">
        <w:rPr>
          <w:rFonts w:ascii="Arial Narrow" w:hAnsi="Arial Narrow"/>
          <w:b/>
        </w:rPr>
        <w:t>a.s. 2020/2021</w:t>
      </w:r>
    </w:p>
    <w:p w14:paraId="4F4B3014" w14:textId="77777777" w:rsidR="001A519B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1280583E" w14:textId="77777777" w:rsidR="001A519B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2238D61D" w14:textId="77777777" w:rsidR="00D20A0F" w:rsidRDefault="00D20A0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60C6085B" w14:textId="7EA76ACD" w:rsidR="00DD3B81" w:rsidRDefault="00206303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 comunica  che</w:t>
      </w:r>
      <w:r w:rsidR="00D63964">
        <w:rPr>
          <w:rFonts w:ascii="Arial Narrow" w:hAnsi="Arial Narrow"/>
          <w:b/>
          <w:sz w:val="28"/>
          <w:szCs w:val="28"/>
        </w:rPr>
        <w:t xml:space="preserve">, </w:t>
      </w:r>
      <w:r w:rsidR="003A40C2">
        <w:rPr>
          <w:rFonts w:ascii="Arial Narrow" w:hAnsi="Arial Narrow"/>
          <w:b/>
          <w:sz w:val="28"/>
          <w:szCs w:val="28"/>
        </w:rPr>
        <w:t>a partire da</w:t>
      </w:r>
      <w:r w:rsidR="001D09D0">
        <w:rPr>
          <w:rFonts w:ascii="Arial Narrow" w:hAnsi="Arial Narrow"/>
          <w:b/>
          <w:sz w:val="28"/>
          <w:szCs w:val="28"/>
        </w:rPr>
        <w:t>l 26</w:t>
      </w:r>
      <w:r w:rsidR="006F6288">
        <w:rPr>
          <w:rFonts w:ascii="Arial Narrow" w:hAnsi="Arial Narrow"/>
          <w:b/>
          <w:sz w:val="28"/>
          <w:szCs w:val="28"/>
        </w:rPr>
        <w:t>/11</w:t>
      </w:r>
      <w:r w:rsidR="00157019">
        <w:rPr>
          <w:rFonts w:ascii="Arial Narrow" w:hAnsi="Arial Narrow"/>
          <w:b/>
          <w:sz w:val="28"/>
          <w:szCs w:val="28"/>
        </w:rPr>
        <w:t>/2020</w:t>
      </w:r>
      <w:r>
        <w:rPr>
          <w:rFonts w:ascii="Arial Narrow" w:hAnsi="Arial Narrow"/>
          <w:b/>
          <w:sz w:val="28"/>
          <w:szCs w:val="28"/>
        </w:rPr>
        <w:t>,</w:t>
      </w:r>
      <w:r w:rsidR="00FE1E13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 xml:space="preserve">per </w:t>
      </w:r>
      <w:r w:rsidR="00FE1E13">
        <w:rPr>
          <w:rFonts w:ascii="Arial Narrow" w:hAnsi="Arial Narrow"/>
          <w:sz w:val="28"/>
          <w:szCs w:val="28"/>
        </w:rPr>
        <w:t>g</w:t>
      </w:r>
      <w:r w:rsidR="006C015B">
        <w:rPr>
          <w:rFonts w:ascii="Arial Narrow" w:hAnsi="Arial Narrow"/>
          <w:sz w:val="28"/>
          <w:szCs w:val="28"/>
        </w:rPr>
        <w:t xml:space="preserve">li alunni delle classi </w:t>
      </w:r>
      <w:r w:rsidR="003A40C2" w:rsidRPr="003A40C2">
        <w:rPr>
          <w:rFonts w:ascii="Arial Narrow" w:hAnsi="Arial Narrow"/>
          <w:sz w:val="28"/>
          <w:szCs w:val="28"/>
        </w:rPr>
        <w:t>4</w:t>
      </w:r>
      <w:r w:rsidR="00D7235F">
        <w:rPr>
          <w:rFonts w:ascii="Arial Narrow" w:hAnsi="Arial Narrow"/>
          <w:sz w:val="28"/>
          <w:szCs w:val="28"/>
        </w:rPr>
        <w:t>^</w:t>
      </w:r>
      <w:r w:rsidR="00C67F48">
        <w:rPr>
          <w:rFonts w:ascii="Arial Narrow" w:hAnsi="Arial Narrow"/>
          <w:sz w:val="28"/>
          <w:szCs w:val="28"/>
        </w:rPr>
        <w:t>A</w:t>
      </w:r>
      <w:r w:rsidR="00157019">
        <w:rPr>
          <w:rFonts w:ascii="Arial Narrow" w:hAnsi="Arial Narrow"/>
          <w:sz w:val="28"/>
          <w:szCs w:val="28"/>
        </w:rPr>
        <w:t xml:space="preserve"> </w:t>
      </w:r>
      <w:r w:rsidR="003A40C2" w:rsidRPr="003A40C2">
        <w:rPr>
          <w:rFonts w:ascii="Arial Narrow" w:hAnsi="Arial Narrow"/>
          <w:sz w:val="28"/>
          <w:szCs w:val="28"/>
        </w:rPr>
        <w:t>-</w:t>
      </w:r>
      <w:r w:rsidR="00D7235F">
        <w:rPr>
          <w:rFonts w:ascii="Arial Narrow" w:hAnsi="Arial Narrow"/>
          <w:sz w:val="28"/>
          <w:szCs w:val="28"/>
        </w:rPr>
        <w:t xml:space="preserve"> </w:t>
      </w:r>
      <w:r w:rsidR="003A40C2" w:rsidRPr="003A40C2">
        <w:rPr>
          <w:rFonts w:ascii="Arial Narrow" w:hAnsi="Arial Narrow"/>
          <w:sz w:val="28"/>
          <w:szCs w:val="28"/>
        </w:rPr>
        <w:t>4</w:t>
      </w:r>
      <w:r w:rsidR="00D7235F">
        <w:rPr>
          <w:rFonts w:ascii="Arial Narrow" w:hAnsi="Arial Narrow"/>
          <w:sz w:val="28"/>
          <w:szCs w:val="28"/>
        </w:rPr>
        <w:t>^</w:t>
      </w:r>
      <w:r w:rsidR="00C67F48">
        <w:rPr>
          <w:rFonts w:ascii="Arial Narrow" w:hAnsi="Arial Narrow"/>
          <w:sz w:val="28"/>
          <w:szCs w:val="28"/>
        </w:rPr>
        <w:t>D (indirizzo scientifico)</w:t>
      </w:r>
      <w:r w:rsidR="003A40C2">
        <w:rPr>
          <w:rFonts w:ascii="Arial Narrow" w:hAnsi="Arial Narrow"/>
          <w:sz w:val="28"/>
          <w:szCs w:val="28"/>
        </w:rPr>
        <w:t xml:space="preserve">, </w:t>
      </w:r>
      <w:r w:rsidR="00C67F48">
        <w:rPr>
          <w:rFonts w:ascii="Arial Narrow" w:hAnsi="Arial Narrow"/>
          <w:sz w:val="28"/>
          <w:szCs w:val="28"/>
        </w:rPr>
        <w:t>4</w:t>
      </w:r>
      <w:r w:rsidR="00D7235F">
        <w:rPr>
          <w:rFonts w:ascii="Arial Narrow" w:hAnsi="Arial Narrow"/>
          <w:sz w:val="28"/>
          <w:szCs w:val="28"/>
        </w:rPr>
        <w:t>^</w:t>
      </w:r>
      <w:r w:rsidR="00C67F48">
        <w:rPr>
          <w:rFonts w:ascii="Arial Narrow" w:hAnsi="Arial Narrow"/>
          <w:sz w:val="28"/>
          <w:szCs w:val="28"/>
        </w:rPr>
        <w:t>B (indirizzo linguistico)</w:t>
      </w:r>
      <w:r w:rsidR="004C5FE9">
        <w:rPr>
          <w:rFonts w:ascii="Arial Narrow" w:hAnsi="Arial Narrow"/>
          <w:sz w:val="28"/>
          <w:szCs w:val="28"/>
        </w:rPr>
        <w:t>,</w:t>
      </w:r>
      <w:r w:rsidR="00543A2C" w:rsidRPr="00543A2C">
        <w:rPr>
          <w:rFonts w:ascii="Arial Narrow" w:hAnsi="Arial Narrow"/>
          <w:sz w:val="28"/>
          <w:szCs w:val="28"/>
        </w:rPr>
        <w:t xml:space="preserve"> </w:t>
      </w:r>
      <w:r w:rsidR="00543A2C">
        <w:rPr>
          <w:rFonts w:ascii="Arial Narrow" w:hAnsi="Arial Narrow"/>
          <w:sz w:val="28"/>
          <w:szCs w:val="28"/>
        </w:rPr>
        <w:t>a cura dell</w:t>
      </w:r>
      <w:r w:rsidR="00200E4E">
        <w:rPr>
          <w:rFonts w:ascii="Arial Narrow" w:hAnsi="Arial Narrow"/>
          <w:sz w:val="28"/>
          <w:szCs w:val="28"/>
        </w:rPr>
        <w:t>a società</w:t>
      </w:r>
      <w:r w:rsidR="00543A2C">
        <w:rPr>
          <w:rFonts w:ascii="Arial Narrow" w:hAnsi="Arial Narrow"/>
          <w:sz w:val="28"/>
          <w:szCs w:val="28"/>
        </w:rPr>
        <w:t xml:space="preserve"> Artepolis, </w:t>
      </w:r>
      <w:r w:rsidR="002D202C">
        <w:rPr>
          <w:rFonts w:ascii="Arial Narrow" w:hAnsi="Arial Narrow"/>
          <w:sz w:val="28"/>
          <w:szCs w:val="28"/>
        </w:rPr>
        <w:t xml:space="preserve">continueranno </w:t>
      </w:r>
      <w:r w:rsidR="003A40C2">
        <w:rPr>
          <w:rFonts w:ascii="Arial Narrow" w:hAnsi="Arial Narrow"/>
          <w:sz w:val="28"/>
          <w:szCs w:val="28"/>
        </w:rPr>
        <w:t>le attivit</w:t>
      </w:r>
      <w:r w:rsidR="00157019">
        <w:rPr>
          <w:rFonts w:ascii="Arial Narrow" w:hAnsi="Arial Narrow"/>
          <w:sz w:val="28"/>
          <w:szCs w:val="28"/>
        </w:rPr>
        <w:t>à</w:t>
      </w:r>
      <w:r w:rsidR="003A40C2">
        <w:rPr>
          <w:rFonts w:ascii="Arial Narrow" w:hAnsi="Arial Narrow"/>
          <w:sz w:val="28"/>
          <w:szCs w:val="28"/>
        </w:rPr>
        <w:t xml:space="preserve"> PCTO,</w:t>
      </w:r>
      <w:r w:rsidR="00157019">
        <w:rPr>
          <w:rFonts w:ascii="Arial Narrow" w:hAnsi="Arial Narrow"/>
          <w:sz w:val="28"/>
          <w:szCs w:val="28"/>
        </w:rPr>
        <w:t xml:space="preserve"> </w:t>
      </w:r>
      <w:r w:rsidR="003C4875">
        <w:rPr>
          <w:rFonts w:ascii="Arial Narrow" w:hAnsi="Arial Narrow"/>
          <w:sz w:val="28"/>
          <w:szCs w:val="28"/>
        </w:rPr>
        <w:t>relativamente al percorso “L’arte di divulgare l’arte ”</w:t>
      </w:r>
      <w:r w:rsidR="00817639">
        <w:rPr>
          <w:rFonts w:ascii="Arial Narrow" w:hAnsi="Arial Narrow"/>
          <w:sz w:val="28"/>
          <w:szCs w:val="28"/>
        </w:rPr>
        <w:t>(</w:t>
      </w:r>
      <w:r w:rsidR="00C67F48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>in modalit</w:t>
      </w:r>
      <w:r w:rsidR="00157019">
        <w:rPr>
          <w:rFonts w:ascii="Arial Narrow" w:hAnsi="Arial Narrow"/>
          <w:sz w:val="28"/>
          <w:szCs w:val="28"/>
        </w:rPr>
        <w:t xml:space="preserve">à </w:t>
      </w:r>
      <w:r w:rsidR="003A40C2">
        <w:rPr>
          <w:rFonts w:ascii="Arial Narrow" w:hAnsi="Arial Narrow"/>
          <w:sz w:val="28"/>
          <w:szCs w:val="28"/>
        </w:rPr>
        <w:t>Da</w:t>
      </w:r>
      <w:r w:rsidR="00817639">
        <w:rPr>
          <w:rFonts w:ascii="Arial Narrow" w:hAnsi="Arial Narrow"/>
          <w:sz w:val="28"/>
          <w:szCs w:val="28"/>
        </w:rPr>
        <w:t>D</w:t>
      </w:r>
      <w:r w:rsidR="00543A2C">
        <w:rPr>
          <w:rFonts w:ascii="Arial Narrow" w:hAnsi="Arial Narrow"/>
          <w:sz w:val="28"/>
          <w:szCs w:val="28"/>
        </w:rPr>
        <w:t>)</w:t>
      </w:r>
      <w:r w:rsidR="003A40C2">
        <w:rPr>
          <w:rFonts w:ascii="Arial Narrow" w:hAnsi="Arial Narrow"/>
          <w:sz w:val="28"/>
          <w:szCs w:val="28"/>
        </w:rPr>
        <w:t>, secondo il segue</w:t>
      </w:r>
      <w:r w:rsidR="00D20A0F">
        <w:rPr>
          <w:rFonts w:ascii="Arial Narrow" w:hAnsi="Arial Narrow"/>
          <w:sz w:val="28"/>
          <w:szCs w:val="28"/>
        </w:rPr>
        <w:t>nte calendario:</w:t>
      </w:r>
    </w:p>
    <w:p w14:paraId="54584E0C" w14:textId="5AB6FEE5" w:rsidR="003A40C2" w:rsidRDefault="003A40C2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p w14:paraId="782E45CE" w14:textId="77777777" w:rsidR="00D20A0F" w:rsidRDefault="00D20A0F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p w14:paraId="395D7D8B" w14:textId="77777777" w:rsidR="003A40C2" w:rsidRDefault="003A40C2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239"/>
        <w:gridCol w:w="1460"/>
        <w:gridCol w:w="2079"/>
        <w:gridCol w:w="3969"/>
      </w:tblGrid>
      <w:tr w:rsidR="00D20A0F" w14:paraId="1930E1E6" w14:textId="540068CB" w:rsidTr="00D20A0F">
        <w:tc>
          <w:tcPr>
            <w:tcW w:w="2239" w:type="dxa"/>
          </w:tcPr>
          <w:p w14:paraId="10DA8CA2" w14:textId="095D8C2B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1460" w:type="dxa"/>
          </w:tcPr>
          <w:p w14:paraId="2B51CCF6" w14:textId="15872EF6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Ora </w:t>
            </w:r>
          </w:p>
        </w:tc>
        <w:tc>
          <w:tcPr>
            <w:tcW w:w="2079" w:type="dxa"/>
          </w:tcPr>
          <w:p w14:paraId="7C30D65A" w14:textId="07128C6B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Classe</w:t>
            </w:r>
          </w:p>
        </w:tc>
        <w:tc>
          <w:tcPr>
            <w:tcW w:w="3969" w:type="dxa"/>
          </w:tcPr>
          <w:p w14:paraId="2EC1269D" w14:textId="141A4B0D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Tutor</w:t>
            </w:r>
          </w:p>
        </w:tc>
      </w:tr>
      <w:tr w:rsidR="00D20A0F" w14:paraId="5E28599D" w14:textId="40DC2D76" w:rsidTr="00D20A0F">
        <w:tc>
          <w:tcPr>
            <w:tcW w:w="2239" w:type="dxa"/>
          </w:tcPr>
          <w:p w14:paraId="49838676" w14:textId="0FC91A69" w:rsidR="00D20A0F" w:rsidRDefault="002D202C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26</w:t>
            </w:r>
            <w:r w:rsidR="003652A8">
              <w:rPr>
                <w:rFonts w:ascii="Arial Narrow" w:hAnsi="Arial Narrow"/>
                <w:b/>
                <w:sz w:val="28"/>
                <w:szCs w:val="28"/>
              </w:rPr>
              <w:t>/</w:t>
            </w:r>
            <w:r w:rsidR="006F6288">
              <w:rPr>
                <w:rFonts w:ascii="Arial Narrow" w:hAnsi="Arial Narrow"/>
                <w:b/>
                <w:sz w:val="28"/>
                <w:szCs w:val="28"/>
              </w:rPr>
              <w:t>11</w:t>
            </w:r>
            <w:r w:rsidR="00D20A0F" w:rsidRPr="00157019">
              <w:rPr>
                <w:rFonts w:ascii="Arial Narrow" w:hAnsi="Arial Narrow"/>
                <w:b/>
                <w:sz w:val="28"/>
                <w:szCs w:val="28"/>
              </w:rPr>
              <w:t>/2020</w:t>
            </w:r>
          </w:p>
        </w:tc>
        <w:tc>
          <w:tcPr>
            <w:tcW w:w="1460" w:type="dxa"/>
          </w:tcPr>
          <w:p w14:paraId="55CA3E46" w14:textId="62D06E53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15.00-18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.00</w:t>
            </w:r>
          </w:p>
        </w:tc>
        <w:tc>
          <w:tcPr>
            <w:tcW w:w="2079" w:type="dxa"/>
          </w:tcPr>
          <w:p w14:paraId="4AC3E25D" w14:textId="2F45D3AA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157019">
              <w:rPr>
                <w:rFonts w:ascii="Arial Narrow" w:hAnsi="Arial Narrow"/>
                <w:b/>
                <w:sz w:val="28"/>
                <w:szCs w:val="28"/>
              </w:rPr>
              <w:t>4^</w:t>
            </w:r>
            <w:r w:rsidR="00C67F48">
              <w:rPr>
                <w:rFonts w:ascii="Arial Narrow" w:hAnsi="Arial Narrow"/>
                <w:b/>
                <w:sz w:val="28"/>
                <w:szCs w:val="28"/>
              </w:rPr>
              <w:t>A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 xml:space="preserve">  4^</w:t>
            </w:r>
            <w:r w:rsidR="00C67F48">
              <w:rPr>
                <w:rFonts w:ascii="Arial Narrow" w:hAnsi="Arial Narrow"/>
                <w:b/>
                <w:sz w:val="28"/>
                <w:szCs w:val="28"/>
              </w:rPr>
              <w:t>D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 xml:space="preserve">   </w:t>
            </w:r>
            <w:r w:rsidR="00C67F48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^</w:t>
            </w:r>
            <w:r w:rsidR="00C67F48">
              <w:rPr>
                <w:rFonts w:ascii="Arial Narrow" w:hAnsi="Arial Narrow"/>
                <w:b/>
                <w:sz w:val="28"/>
                <w:szCs w:val="28"/>
              </w:rPr>
              <w:t>Bl</w:t>
            </w:r>
          </w:p>
        </w:tc>
        <w:tc>
          <w:tcPr>
            <w:tcW w:w="3969" w:type="dxa"/>
          </w:tcPr>
          <w:p w14:paraId="59C8DE7C" w14:textId="79BAAF86" w:rsidR="00D20A0F" w:rsidRPr="00157019" w:rsidRDefault="00C67F48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Picone- Viola-Errichiello</w:t>
            </w:r>
          </w:p>
        </w:tc>
      </w:tr>
      <w:tr w:rsidR="002D202C" w14:paraId="629B58F5" w14:textId="77777777" w:rsidTr="00D20A0F">
        <w:tc>
          <w:tcPr>
            <w:tcW w:w="2239" w:type="dxa"/>
          </w:tcPr>
          <w:p w14:paraId="0FF926CD" w14:textId="02E06656" w:rsidR="002D202C" w:rsidRDefault="002D202C" w:rsidP="002D202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03/12/2020</w:t>
            </w:r>
          </w:p>
        </w:tc>
        <w:tc>
          <w:tcPr>
            <w:tcW w:w="1460" w:type="dxa"/>
          </w:tcPr>
          <w:p w14:paraId="64522F75" w14:textId="75C2B62C" w:rsidR="002D202C" w:rsidRDefault="002D202C" w:rsidP="002D202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15.00-18.00</w:t>
            </w:r>
          </w:p>
        </w:tc>
        <w:tc>
          <w:tcPr>
            <w:tcW w:w="2079" w:type="dxa"/>
          </w:tcPr>
          <w:p w14:paraId="3FF3830E" w14:textId="7ACDE2C1" w:rsidR="002D202C" w:rsidRPr="00157019" w:rsidRDefault="002D202C" w:rsidP="002D202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157019">
              <w:rPr>
                <w:rFonts w:ascii="Arial Narrow" w:hAnsi="Arial Narrow"/>
                <w:b/>
                <w:sz w:val="28"/>
                <w:szCs w:val="28"/>
              </w:rPr>
              <w:t>4^</w:t>
            </w:r>
            <w:r>
              <w:rPr>
                <w:rFonts w:ascii="Arial Narrow" w:hAnsi="Arial Narrow"/>
                <w:b/>
                <w:sz w:val="28"/>
                <w:szCs w:val="28"/>
              </w:rPr>
              <w:t>A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 xml:space="preserve">  4^</w:t>
            </w:r>
            <w:r>
              <w:rPr>
                <w:rFonts w:ascii="Arial Narrow" w:hAnsi="Arial Narrow"/>
                <w:b/>
                <w:sz w:val="28"/>
                <w:szCs w:val="28"/>
              </w:rPr>
              <w:t>D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^</w:t>
            </w:r>
            <w:r>
              <w:rPr>
                <w:rFonts w:ascii="Arial Narrow" w:hAnsi="Arial Narrow"/>
                <w:b/>
                <w:sz w:val="28"/>
                <w:szCs w:val="28"/>
              </w:rPr>
              <w:t>Bl</w:t>
            </w:r>
          </w:p>
        </w:tc>
        <w:tc>
          <w:tcPr>
            <w:tcW w:w="3969" w:type="dxa"/>
          </w:tcPr>
          <w:p w14:paraId="7BF78AF8" w14:textId="3F64357A" w:rsidR="002D202C" w:rsidRDefault="002D202C" w:rsidP="002D202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Picone- Viola-Errichiello</w:t>
            </w:r>
          </w:p>
        </w:tc>
      </w:tr>
    </w:tbl>
    <w:p w14:paraId="0A7B5F58" w14:textId="77777777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51E431BF" w14:textId="77777777" w:rsidR="00D20A0F" w:rsidRDefault="00D20A0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3A555F1A" w14:textId="77777777" w:rsidR="00D20A0F" w:rsidRPr="001A519B" w:rsidRDefault="00D20A0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3A057415" w14:textId="77777777" w:rsidR="00A66065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IL DIRIGENTE SCOLASTICO</w:t>
      </w:r>
    </w:p>
    <w:p w14:paraId="7E431D8C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Prof.ssa Nunzia Mallozzi</w:t>
      </w:r>
    </w:p>
    <w:p w14:paraId="6FD16E7B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Firma autogra</w:t>
      </w:r>
      <w:r w:rsidR="00743BE1">
        <w:rPr>
          <w:rFonts w:ascii="Arial Narrow" w:hAnsi="Arial Narrow"/>
          <w:sz w:val="18"/>
          <w:szCs w:val="18"/>
        </w:rPr>
        <w:t>fa</w:t>
      </w:r>
      <w:r>
        <w:rPr>
          <w:rFonts w:ascii="Arial Narrow" w:hAnsi="Arial Narrow"/>
          <w:sz w:val="18"/>
          <w:szCs w:val="18"/>
        </w:rPr>
        <w:t xml:space="preserve"> omessa ai sensi</w:t>
      </w:r>
    </w:p>
    <w:p w14:paraId="508850CE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Dell’art.3 del D.Lgs n:39/1993</w:t>
      </w:r>
    </w:p>
    <w:p w14:paraId="63633248" w14:textId="77777777" w:rsidR="004C5FE9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p w14:paraId="6F8CD257" w14:textId="77777777" w:rsidR="004C5FE9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p w14:paraId="086E39D0" w14:textId="77777777" w:rsidR="004C5FE9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p w14:paraId="07AC8AC0" w14:textId="77777777" w:rsidR="004C5FE9" w:rsidRPr="00561F6D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sectPr w:rsidR="004C5FE9" w:rsidRPr="00561F6D" w:rsidSect="00E10F1E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0A9B9" w14:textId="77777777" w:rsidR="00364231" w:rsidRDefault="00364231">
      <w:r>
        <w:separator/>
      </w:r>
    </w:p>
  </w:endnote>
  <w:endnote w:type="continuationSeparator" w:id="0">
    <w:p w14:paraId="24CF6D71" w14:textId="77777777" w:rsidR="00364231" w:rsidRDefault="0036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E58C9" w14:textId="77777777" w:rsidR="00364231" w:rsidRDefault="00364231">
      <w:r>
        <w:separator/>
      </w:r>
    </w:p>
  </w:footnote>
  <w:footnote w:type="continuationSeparator" w:id="0">
    <w:p w14:paraId="7D4F508E" w14:textId="77777777" w:rsidR="00364231" w:rsidRDefault="0036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EF"/>
    <w:rsid w:val="00012EE8"/>
    <w:rsid w:val="000205ED"/>
    <w:rsid w:val="000C49C8"/>
    <w:rsid w:val="000F2674"/>
    <w:rsid w:val="00130356"/>
    <w:rsid w:val="0014573F"/>
    <w:rsid w:val="00151C4A"/>
    <w:rsid w:val="00157019"/>
    <w:rsid w:val="00171ABC"/>
    <w:rsid w:val="00175158"/>
    <w:rsid w:val="001A519B"/>
    <w:rsid w:val="001A7875"/>
    <w:rsid w:val="001B1E9B"/>
    <w:rsid w:val="001B46B2"/>
    <w:rsid w:val="001C410B"/>
    <w:rsid w:val="001C69FE"/>
    <w:rsid w:val="001D09D0"/>
    <w:rsid w:val="001D484D"/>
    <w:rsid w:val="00200E4E"/>
    <w:rsid w:val="00206303"/>
    <w:rsid w:val="00234A34"/>
    <w:rsid w:val="002513B5"/>
    <w:rsid w:val="00276FF1"/>
    <w:rsid w:val="002D202C"/>
    <w:rsid w:val="002D315C"/>
    <w:rsid w:val="002E061F"/>
    <w:rsid w:val="002F355D"/>
    <w:rsid w:val="003073B4"/>
    <w:rsid w:val="00364231"/>
    <w:rsid w:val="003652A8"/>
    <w:rsid w:val="003A40C2"/>
    <w:rsid w:val="003B7975"/>
    <w:rsid w:val="003C4875"/>
    <w:rsid w:val="003E6685"/>
    <w:rsid w:val="004565DF"/>
    <w:rsid w:val="00473D1A"/>
    <w:rsid w:val="004C5FE9"/>
    <w:rsid w:val="004C7D56"/>
    <w:rsid w:val="004F3020"/>
    <w:rsid w:val="00543A2C"/>
    <w:rsid w:val="0055372F"/>
    <w:rsid w:val="00557BA7"/>
    <w:rsid w:val="00561F6D"/>
    <w:rsid w:val="005A2122"/>
    <w:rsid w:val="005F6FF8"/>
    <w:rsid w:val="00627064"/>
    <w:rsid w:val="00647EE9"/>
    <w:rsid w:val="006645F4"/>
    <w:rsid w:val="00667574"/>
    <w:rsid w:val="006C015B"/>
    <w:rsid w:val="006C664C"/>
    <w:rsid w:val="006E4F69"/>
    <w:rsid w:val="006E794E"/>
    <w:rsid w:val="006F3E4F"/>
    <w:rsid w:val="006F6288"/>
    <w:rsid w:val="00743BE1"/>
    <w:rsid w:val="007868AF"/>
    <w:rsid w:val="00787F8E"/>
    <w:rsid w:val="007977EE"/>
    <w:rsid w:val="007A32AC"/>
    <w:rsid w:val="007A7665"/>
    <w:rsid w:val="007B4EB8"/>
    <w:rsid w:val="007C0DF0"/>
    <w:rsid w:val="00811479"/>
    <w:rsid w:val="00817639"/>
    <w:rsid w:val="0083510B"/>
    <w:rsid w:val="00850EEB"/>
    <w:rsid w:val="00872A13"/>
    <w:rsid w:val="0089079B"/>
    <w:rsid w:val="00893865"/>
    <w:rsid w:val="008C25CF"/>
    <w:rsid w:val="008D58A3"/>
    <w:rsid w:val="00927B62"/>
    <w:rsid w:val="0094394E"/>
    <w:rsid w:val="00961B09"/>
    <w:rsid w:val="009B3680"/>
    <w:rsid w:val="009C5878"/>
    <w:rsid w:val="00A52822"/>
    <w:rsid w:val="00A66065"/>
    <w:rsid w:val="00AC62E3"/>
    <w:rsid w:val="00B00D8F"/>
    <w:rsid w:val="00B11358"/>
    <w:rsid w:val="00B15F8A"/>
    <w:rsid w:val="00B45185"/>
    <w:rsid w:val="00B46189"/>
    <w:rsid w:val="00B51A8B"/>
    <w:rsid w:val="00B735FC"/>
    <w:rsid w:val="00B80526"/>
    <w:rsid w:val="00BA57EF"/>
    <w:rsid w:val="00BD3AC3"/>
    <w:rsid w:val="00C01BC8"/>
    <w:rsid w:val="00C2117C"/>
    <w:rsid w:val="00C2777D"/>
    <w:rsid w:val="00C30A6A"/>
    <w:rsid w:val="00C4400A"/>
    <w:rsid w:val="00C67F48"/>
    <w:rsid w:val="00CA3E05"/>
    <w:rsid w:val="00CB1357"/>
    <w:rsid w:val="00CC00E4"/>
    <w:rsid w:val="00CE6122"/>
    <w:rsid w:val="00D20A0F"/>
    <w:rsid w:val="00D63964"/>
    <w:rsid w:val="00D7235F"/>
    <w:rsid w:val="00D73F50"/>
    <w:rsid w:val="00D827C3"/>
    <w:rsid w:val="00D923DD"/>
    <w:rsid w:val="00DA34DE"/>
    <w:rsid w:val="00DA62C0"/>
    <w:rsid w:val="00DD3B81"/>
    <w:rsid w:val="00E10F1E"/>
    <w:rsid w:val="00E16B5F"/>
    <w:rsid w:val="00E91FEB"/>
    <w:rsid w:val="00E94702"/>
    <w:rsid w:val="00E971DD"/>
    <w:rsid w:val="00EE76F3"/>
    <w:rsid w:val="00EF309F"/>
    <w:rsid w:val="00F25D88"/>
    <w:rsid w:val="00F50C87"/>
    <w:rsid w:val="00F56374"/>
    <w:rsid w:val="00F628C5"/>
    <w:rsid w:val="00F71A5B"/>
    <w:rsid w:val="00FA4DC2"/>
    <w:rsid w:val="00FC2890"/>
    <w:rsid w:val="00FE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371A1"/>
  <w15:docId w15:val="{D695A611-4AAE-4058-8461-E9084DB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0F1E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E10F1E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E10F1E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10F1E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E10F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0F1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0C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0C2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0C2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E67F-4948-4AF3-BDE5-83097A3A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11</TotalTime>
  <Pages>1</Pages>
  <Words>129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1206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Compaq CQ2000</cp:lastModifiedBy>
  <cp:revision>5</cp:revision>
  <cp:lastPrinted>2020-09-16T10:28:00Z</cp:lastPrinted>
  <dcterms:created xsi:type="dcterms:W3CDTF">2020-11-18T18:44:00Z</dcterms:created>
  <dcterms:modified xsi:type="dcterms:W3CDTF">2020-11-23T10:55:00Z</dcterms:modified>
</cp:coreProperties>
</file>