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E9E3" w14:textId="77777777"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1890CCE0" wp14:editId="614E7D89">
            <wp:simplePos x="0" y="0"/>
            <wp:positionH relativeFrom="column">
              <wp:posOffset>2462403</wp:posOffset>
            </wp:positionH>
            <wp:positionV relativeFrom="paragraph">
              <wp:posOffset>-395097</wp:posOffset>
            </wp:positionV>
            <wp:extent cx="790575" cy="575310"/>
            <wp:effectExtent l="0" t="0" r="0" b="0"/>
            <wp:wrapTight wrapText="bothSides">
              <wp:wrapPolygon edited="0">
                <wp:start x="0" y="0"/>
                <wp:lineTo x="0" y="20742"/>
                <wp:lineTo x="21340" y="20742"/>
                <wp:lineTo x="21340" y="0"/>
                <wp:lineTo x="0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EF796B" w14:textId="77777777"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14:paraId="5A11AA14" w14:textId="77777777"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proofErr w:type="gramStart"/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</w:t>
      </w:r>
      <w:proofErr w:type="gramEnd"/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 xml:space="preserve"> Miranda”</w:t>
      </w:r>
    </w:p>
    <w:p w14:paraId="72B6A18C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 xml:space="preserve">Via F.A. Giordano, 91 – 80027 </w:t>
      </w:r>
      <w:proofErr w:type="gramStart"/>
      <w:r w:rsidRPr="00F021A5">
        <w:rPr>
          <w:rFonts w:ascii="Arial" w:hAnsi="Arial" w:cs="Arial"/>
          <w:sz w:val="18"/>
          <w:szCs w:val="18"/>
        </w:rPr>
        <w:t>Frattamaggiore(</w:t>
      </w:r>
      <w:proofErr w:type="gramEnd"/>
      <w:r w:rsidRPr="00F021A5">
        <w:rPr>
          <w:rFonts w:ascii="Arial" w:hAnsi="Arial" w:cs="Arial"/>
          <w:sz w:val="18"/>
          <w:szCs w:val="18"/>
        </w:rPr>
        <w:t>NA)</w:t>
      </w:r>
    </w:p>
    <w:p w14:paraId="6360615B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14:paraId="0383D6AD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10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14:paraId="73CF4C90" w14:textId="77777777" w:rsidR="00DA34DE" w:rsidRDefault="00DA34DE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72B92679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4405DB08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2FB08B1D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22D59CC5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77EC051C" w14:textId="77777777" w:rsidR="00CE6122" w:rsidRDefault="00CE6122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35B34897" w14:textId="77777777" w:rsidR="00EF1A63" w:rsidRPr="00EF1A63" w:rsidRDefault="00EF1A63" w:rsidP="00CE6122">
      <w:pPr>
        <w:pStyle w:val="Intestazione"/>
        <w:spacing w:line="200" w:lineRule="exact"/>
        <w:rPr>
          <w:rFonts w:ascii="Times New Roman" w:hAnsi="Times New Roman"/>
          <w:sz w:val="32"/>
          <w:szCs w:val="32"/>
          <w:lang w:val="en-US"/>
        </w:rPr>
      </w:pPr>
    </w:p>
    <w:p w14:paraId="38B728CD" w14:textId="48DD3268" w:rsidR="00EE76F3" w:rsidRPr="00EF1A63" w:rsidRDefault="005F6FF8" w:rsidP="00157019">
      <w:pPr>
        <w:pStyle w:val="Intestazione"/>
        <w:spacing w:line="200" w:lineRule="exact"/>
        <w:rPr>
          <w:rFonts w:ascii="Times New Roman" w:hAnsi="Times New Roman"/>
          <w:b/>
          <w:sz w:val="32"/>
          <w:szCs w:val="32"/>
        </w:rPr>
      </w:pPr>
      <w:r w:rsidRPr="00EF1A63">
        <w:rPr>
          <w:rFonts w:ascii="Times New Roman" w:hAnsi="Times New Roman"/>
          <w:b/>
          <w:sz w:val="32"/>
          <w:szCs w:val="32"/>
        </w:rPr>
        <w:t>PROT.</w:t>
      </w:r>
      <w:r w:rsidR="008E5FC9" w:rsidRPr="00EF1A63">
        <w:rPr>
          <w:rFonts w:ascii="Times New Roman" w:hAnsi="Times New Roman"/>
          <w:b/>
          <w:sz w:val="32"/>
          <w:szCs w:val="32"/>
        </w:rPr>
        <w:t xml:space="preserve"> N.</w:t>
      </w:r>
      <w:r w:rsidR="004B14AB">
        <w:rPr>
          <w:rFonts w:ascii="Times New Roman" w:hAnsi="Times New Roman"/>
          <w:b/>
          <w:sz w:val="32"/>
          <w:szCs w:val="32"/>
        </w:rPr>
        <w:t>4254/04</w:t>
      </w:r>
    </w:p>
    <w:p w14:paraId="1E128ADE" w14:textId="7A07744B" w:rsidR="00FC2890" w:rsidRPr="00EF1A63" w:rsidRDefault="00FE1E13" w:rsidP="00EE76F3">
      <w:pPr>
        <w:pStyle w:val="Intestazione"/>
        <w:spacing w:line="200" w:lineRule="exact"/>
        <w:jc w:val="right"/>
        <w:rPr>
          <w:rFonts w:ascii="Times New Roman" w:hAnsi="Times New Roman"/>
          <w:b/>
          <w:sz w:val="36"/>
          <w:szCs w:val="36"/>
        </w:rPr>
      </w:pPr>
      <w:r w:rsidRPr="00EF1A63">
        <w:rPr>
          <w:rFonts w:ascii="Times New Roman" w:hAnsi="Times New Roman"/>
          <w:b/>
          <w:sz w:val="36"/>
          <w:szCs w:val="36"/>
        </w:rPr>
        <w:t xml:space="preserve">     </w:t>
      </w:r>
      <w:r w:rsidR="00B735FC" w:rsidRPr="00EF1A63">
        <w:rPr>
          <w:rFonts w:ascii="Times New Roman" w:hAnsi="Times New Roman"/>
          <w:b/>
          <w:sz w:val="36"/>
          <w:szCs w:val="36"/>
        </w:rPr>
        <w:t xml:space="preserve">                                             </w:t>
      </w:r>
      <w:r w:rsidR="00211E11" w:rsidRPr="00EF1A63">
        <w:rPr>
          <w:rFonts w:ascii="Times New Roman" w:hAnsi="Times New Roman"/>
          <w:b/>
          <w:sz w:val="36"/>
          <w:szCs w:val="36"/>
        </w:rPr>
        <w:t xml:space="preserve">Frattamaggiore, </w:t>
      </w:r>
      <w:r w:rsidR="00EF1A63">
        <w:rPr>
          <w:rFonts w:ascii="Times New Roman" w:hAnsi="Times New Roman"/>
          <w:b/>
          <w:sz w:val="36"/>
          <w:szCs w:val="36"/>
        </w:rPr>
        <w:t>05</w:t>
      </w:r>
      <w:r w:rsidR="00211E11" w:rsidRPr="00EF1A63">
        <w:rPr>
          <w:rFonts w:ascii="Times New Roman" w:hAnsi="Times New Roman"/>
          <w:b/>
          <w:sz w:val="36"/>
          <w:szCs w:val="36"/>
        </w:rPr>
        <w:t>/</w:t>
      </w:r>
      <w:r w:rsidR="00EF1A63">
        <w:rPr>
          <w:rFonts w:ascii="Times New Roman" w:hAnsi="Times New Roman"/>
          <w:b/>
          <w:sz w:val="36"/>
          <w:szCs w:val="36"/>
        </w:rPr>
        <w:t>10</w:t>
      </w:r>
      <w:r w:rsidR="00211E11" w:rsidRPr="00EF1A63">
        <w:rPr>
          <w:rFonts w:ascii="Times New Roman" w:hAnsi="Times New Roman"/>
          <w:b/>
          <w:sz w:val="36"/>
          <w:szCs w:val="36"/>
        </w:rPr>
        <w:t>/2021</w:t>
      </w:r>
      <w:r w:rsidR="00B735FC" w:rsidRPr="00EF1A63">
        <w:rPr>
          <w:rFonts w:ascii="Times New Roman" w:hAnsi="Times New Roman"/>
          <w:b/>
          <w:sz w:val="36"/>
          <w:szCs w:val="36"/>
        </w:rPr>
        <w:t xml:space="preserve">                   </w:t>
      </w:r>
      <w:r w:rsidR="006F3E4F" w:rsidRPr="00EF1A63">
        <w:rPr>
          <w:rFonts w:ascii="Times New Roman" w:hAnsi="Times New Roman"/>
          <w:b/>
          <w:sz w:val="36"/>
          <w:szCs w:val="36"/>
        </w:rPr>
        <w:t xml:space="preserve">  </w:t>
      </w:r>
      <w:r w:rsidR="00C2117C" w:rsidRPr="00EF1A63">
        <w:rPr>
          <w:rFonts w:ascii="Times New Roman" w:hAnsi="Times New Roman"/>
          <w:b/>
          <w:sz w:val="36"/>
          <w:szCs w:val="36"/>
        </w:rPr>
        <w:t xml:space="preserve">  </w:t>
      </w:r>
      <w:r w:rsidR="00D63964" w:rsidRPr="00EF1A63">
        <w:rPr>
          <w:rFonts w:ascii="Times New Roman" w:hAnsi="Times New Roman"/>
          <w:b/>
          <w:sz w:val="36"/>
          <w:szCs w:val="36"/>
        </w:rPr>
        <w:t xml:space="preserve">  </w:t>
      </w:r>
      <w:r w:rsidR="00C2117C" w:rsidRPr="00EF1A63">
        <w:rPr>
          <w:rFonts w:ascii="Times New Roman" w:hAnsi="Times New Roman"/>
          <w:b/>
          <w:sz w:val="36"/>
          <w:szCs w:val="36"/>
        </w:rPr>
        <w:t xml:space="preserve"> </w:t>
      </w:r>
      <w:r w:rsidR="00157019" w:rsidRPr="00EF1A63">
        <w:rPr>
          <w:rFonts w:ascii="Times New Roman" w:hAnsi="Times New Roman"/>
          <w:b/>
          <w:sz w:val="36"/>
          <w:szCs w:val="36"/>
        </w:rPr>
        <w:t xml:space="preserve">     </w:t>
      </w:r>
      <w:r w:rsidR="00EE76F3" w:rsidRPr="00EF1A63">
        <w:rPr>
          <w:rFonts w:ascii="Times New Roman" w:hAnsi="Times New Roman"/>
          <w:b/>
          <w:sz w:val="36"/>
          <w:szCs w:val="36"/>
        </w:rPr>
        <w:t xml:space="preserve">        </w:t>
      </w:r>
    </w:p>
    <w:p w14:paraId="48662357" w14:textId="77777777" w:rsidR="00FC2890" w:rsidRPr="00EF1A63" w:rsidRDefault="00FC2890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 w:val="36"/>
          <w:szCs w:val="36"/>
        </w:rPr>
      </w:pPr>
    </w:p>
    <w:p w14:paraId="11669F65" w14:textId="77777777" w:rsidR="00CE6122" w:rsidRPr="00EF1A63" w:rsidRDefault="00CE6122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 w:val="36"/>
          <w:szCs w:val="36"/>
        </w:rPr>
      </w:pPr>
    </w:p>
    <w:p w14:paraId="28FD908D" w14:textId="4DF88F9A" w:rsidR="005F6FF8" w:rsidRPr="00EF1A63" w:rsidRDefault="00DD3B81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 w:val="36"/>
          <w:szCs w:val="36"/>
        </w:rPr>
      </w:pPr>
      <w:r w:rsidRPr="00EF1A63">
        <w:rPr>
          <w:rFonts w:ascii="Times New Roman" w:hAnsi="Times New Roman"/>
          <w:b/>
          <w:sz w:val="36"/>
          <w:szCs w:val="36"/>
        </w:rPr>
        <w:t>Agli alunni</w:t>
      </w:r>
      <w:r w:rsidR="00C2117C" w:rsidRPr="00EF1A63">
        <w:rPr>
          <w:rFonts w:ascii="Times New Roman" w:hAnsi="Times New Roman"/>
          <w:b/>
          <w:sz w:val="36"/>
          <w:szCs w:val="36"/>
        </w:rPr>
        <w:t xml:space="preserve"> </w:t>
      </w:r>
    </w:p>
    <w:p w14:paraId="229F472B" w14:textId="77777777" w:rsidR="00DD3B81" w:rsidRPr="00EF1A63" w:rsidRDefault="00DD3B81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 w:val="36"/>
          <w:szCs w:val="36"/>
        </w:rPr>
      </w:pPr>
    </w:p>
    <w:p w14:paraId="09F3CA20" w14:textId="3A486A70" w:rsidR="00561F6D" w:rsidRPr="00EF1A63" w:rsidRDefault="00887F6F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 w:val="36"/>
          <w:szCs w:val="36"/>
        </w:rPr>
      </w:pPr>
      <w:r w:rsidRPr="00EF1A63">
        <w:rPr>
          <w:rFonts w:ascii="Times New Roman" w:hAnsi="Times New Roman"/>
          <w:b/>
          <w:sz w:val="36"/>
          <w:szCs w:val="36"/>
        </w:rPr>
        <w:t>Ai docenti</w:t>
      </w:r>
    </w:p>
    <w:p w14:paraId="689DE85E" w14:textId="77777777" w:rsidR="00561F6D" w:rsidRPr="00EF1A63" w:rsidRDefault="00561F6D" w:rsidP="00D63964">
      <w:pPr>
        <w:pStyle w:val="Intestazione"/>
        <w:spacing w:line="200" w:lineRule="exact"/>
        <w:jc w:val="right"/>
        <w:rPr>
          <w:rFonts w:ascii="Times New Roman" w:hAnsi="Times New Roman"/>
          <w:b/>
          <w:sz w:val="36"/>
          <w:szCs w:val="36"/>
        </w:rPr>
      </w:pPr>
    </w:p>
    <w:p w14:paraId="0CE84793" w14:textId="77777777" w:rsidR="00561F6D" w:rsidRPr="00EF1A63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36"/>
          <w:szCs w:val="36"/>
        </w:rPr>
      </w:pPr>
    </w:p>
    <w:p w14:paraId="31FC25B8" w14:textId="77777777" w:rsidR="00561F6D" w:rsidRPr="00743BE1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13FCC00" w14:textId="77777777" w:rsidR="00D73F50" w:rsidRPr="00743BE1" w:rsidRDefault="00D73F50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7781F2C4" w14:textId="111C2E07" w:rsidR="0094394E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  <w:r w:rsidRPr="00EF1A63">
        <w:rPr>
          <w:rFonts w:ascii="Arial Narrow" w:hAnsi="Arial Narrow"/>
          <w:b/>
          <w:sz w:val="40"/>
          <w:szCs w:val="40"/>
        </w:rPr>
        <w:t>O</w:t>
      </w:r>
      <w:r w:rsidR="007C0DF0" w:rsidRPr="00EF1A63">
        <w:rPr>
          <w:rFonts w:ascii="Arial Narrow" w:hAnsi="Arial Narrow"/>
          <w:b/>
          <w:sz w:val="40"/>
          <w:szCs w:val="40"/>
        </w:rPr>
        <w:t>GGETTO:</w:t>
      </w:r>
      <w:r w:rsidR="007977EE" w:rsidRPr="00EF1A63">
        <w:rPr>
          <w:rFonts w:ascii="Arial Narrow" w:hAnsi="Arial Narrow"/>
          <w:b/>
          <w:sz w:val="40"/>
          <w:szCs w:val="40"/>
        </w:rPr>
        <w:t xml:space="preserve"> </w:t>
      </w:r>
      <w:r w:rsidR="00887F6F" w:rsidRPr="00EF1A63">
        <w:rPr>
          <w:rFonts w:ascii="Arial Narrow" w:hAnsi="Arial Narrow"/>
          <w:b/>
          <w:sz w:val="40"/>
          <w:szCs w:val="40"/>
        </w:rPr>
        <w:t>“Bike to school for future”</w:t>
      </w:r>
    </w:p>
    <w:p w14:paraId="1E20F086" w14:textId="70B7FB4D" w:rsidR="00887F6F" w:rsidRDefault="00887F6F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5D30A2C5" w14:textId="751BA5FC" w:rsidR="00887F6F" w:rsidRPr="00EF1A63" w:rsidRDefault="00887F6F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Cs/>
          <w:sz w:val="36"/>
          <w:szCs w:val="36"/>
        </w:rPr>
      </w:pPr>
      <w:r w:rsidRPr="00EF1A63">
        <w:rPr>
          <w:rFonts w:ascii="Arial Narrow" w:hAnsi="Arial Narrow"/>
          <w:bCs/>
          <w:sz w:val="36"/>
          <w:szCs w:val="36"/>
        </w:rPr>
        <w:t xml:space="preserve">Nell’ambito delle iniziative dell’area 3 si propone l’iniziativa di </w:t>
      </w:r>
      <w:r w:rsidRPr="00EF1A63">
        <w:rPr>
          <w:rFonts w:ascii="Arial Narrow" w:hAnsi="Arial Narrow"/>
          <w:b/>
          <w:sz w:val="36"/>
          <w:szCs w:val="36"/>
        </w:rPr>
        <w:t>“Bike to school for future”</w:t>
      </w:r>
      <w:r w:rsidRPr="00EF1A63">
        <w:rPr>
          <w:rFonts w:ascii="Arial Narrow" w:hAnsi="Arial Narrow"/>
          <w:bCs/>
          <w:sz w:val="36"/>
          <w:szCs w:val="36"/>
        </w:rPr>
        <w:t xml:space="preserve"> che si terrà venerdì 8 </w:t>
      </w:r>
      <w:proofErr w:type="gramStart"/>
      <w:r w:rsidRPr="00EF1A63">
        <w:rPr>
          <w:rFonts w:ascii="Arial Narrow" w:hAnsi="Arial Narrow"/>
          <w:bCs/>
          <w:sz w:val="36"/>
          <w:szCs w:val="36"/>
        </w:rPr>
        <w:t>Ottobre</w:t>
      </w:r>
      <w:proofErr w:type="gramEnd"/>
      <w:r w:rsidRPr="00EF1A63">
        <w:rPr>
          <w:rFonts w:ascii="Arial Narrow" w:hAnsi="Arial Narrow"/>
          <w:bCs/>
          <w:sz w:val="36"/>
          <w:szCs w:val="36"/>
        </w:rPr>
        <w:t xml:space="preserve"> 2021 con l’incontro alle ore 7.20 al campo sportivo di Frattamaggiore per recarsi tutti insieme in bici a scuola </w:t>
      </w:r>
      <w:r w:rsidR="00EF1A63" w:rsidRPr="00EF1A63">
        <w:rPr>
          <w:rFonts w:ascii="Arial Narrow" w:hAnsi="Arial Narrow"/>
          <w:bCs/>
          <w:sz w:val="36"/>
          <w:szCs w:val="36"/>
        </w:rPr>
        <w:t>affinché</w:t>
      </w:r>
      <w:r w:rsidRPr="00EF1A63">
        <w:rPr>
          <w:rFonts w:ascii="Arial Narrow" w:hAnsi="Arial Narrow"/>
          <w:bCs/>
          <w:sz w:val="36"/>
          <w:szCs w:val="36"/>
        </w:rPr>
        <w:t xml:space="preserve"> ci si possa </w:t>
      </w:r>
      <w:r w:rsidR="00EF1A63" w:rsidRPr="00EF1A63">
        <w:rPr>
          <w:rFonts w:ascii="Arial Narrow" w:hAnsi="Arial Narrow"/>
          <w:bCs/>
          <w:sz w:val="36"/>
          <w:szCs w:val="36"/>
        </w:rPr>
        <w:t>riappropriare</w:t>
      </w:r>
      <w:r w:rsidRPr="00EF1A63">
        <w:rPr>
          <w:rFonts w:ascii="Arial Narrow" w:hAnsi="Arial Narrow"/>
          <w:bCs/>
          <w:sz w:val="36"/>
          <w:szCs w:val="36"/>
        </w:rPr>
        <w:t xml:space="preserve"> </w:t>
      </w:r>
      <w:r w:rsidR="00EF1A63" w:rsidRPr="00EF1A63">
        <w:rPr>
          <w:rFonts w:ascii="Arial Narrow" w:hAnsi="Arial Narrow"/>
          <w:bCs/>
          <w:sz w:val="36"/>
          <w:szCs w:val="36"/>
        </w:rPr>
        <w:t>degli</w:t>
      </w:r>
      <w:r w:rsidRPr="00EF1A63">
        <w:rPr>
          <w:rFonts w:ascii="Arial Narrow" w:hAnsi="Arial Narrow"/>
          <w:bCs/>
          <w:sz w:val="36"/>
          <w:szCs w:val="36"/>
        </w:rPr>
        <w:t xml:space="preserve"> spazi stradali in sicurezza.</w:t>
      </w:r>
    </w:p>
    <w:p w14:paraId="7CBE37CC" w14:textId="514271CF" w:rsidR="00887F6F" w:rsidRDefault="00887F6F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Cs/>
          <w:sz w:val="36"/>
          <w:szCs w:val="36"/>
        </w:rPr>
      </w:pPr>
      <w:r w:rsidRPr="00EF1A63">
        <w:rPr>
          <w:rFonts w:ascii="Arial Narrow" w:hAnsi="Arial Narrow"/>
          <w:bCs/>
          <w:sz w:val="36"/>
          <w:szCs w:val="36"/>
        </w:rPr>
        <w:t>La referente è la professoressa Mariagrazia Del Prete.</w:t>
      </w:r>
    </w:p>
    <w:p w14:paraId="7D14E12C" w14:textId="250F400F" w:rsidR="00EF1A63" w:rsidRDefault="00EF1A63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Cs/>
          <w:sz w:val="36"/>
          <w:szCs w:val="36"/>
        </w:rPr>
      </w:pPr>
    </w:p>
    <w:p w14:paraId="551948A7" w14:textId="77777777" w:rsidR="00EF1A63" w:rsidRPr="00EF1A63" w:rsidRDefault="00EF1A63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Cs/>
          <w:sz w:val="36"/>
          <w:szCs w:val="36"/>
        </w:rPr>
      </w:pPr>
    </w:p>
    <w:p w14:paraId="7A414BE3" w14:textId="39F4883F" w:rsidR="00887F6F" w:rsidRPr="00EF1A63" w:rsidRDefault="00887F6F" w:rsidP="00EF1A63">
      <w:pPr>
        <w:pStyle w:val="Intestazione"/>
        <w:tabs>
          <w:tab w:val="clear" w:pos="4819"/>
          <w:tab w:val="clear" w:pos="9638"/>
        </w:tabs>
        <w:jc w:val="center"/>
        <w:rPr>
          <w:rFonts w:ascii="Arial Narrow" w:hAnsi="Arial Narrow"/>
          <w:b/>
          <w:sz w:val="36"/>
          <w:szCs w:val="36"/>
        </w:rPr>
      </w:pPr>
      <w:r w:rsidRPr="00EF1A63">
        <w:rPr>
          <w:rFonts w:ascii="Arial Narrow" w:hAnsi="Arial Narrow"/>
          <w:b/>
          <w:sz w:val="36"/>
          <w:szCs w:val="36"/>
        </w:rPr>
        <w:t>“Invece di preoccuparci del nostro futuro dovremmo pensare a cambiarlo</w:t>
      </w:r>
      <w:r w:rsidR="00EF1A63" w:rsidRPr="00EF1A63">
        <w:rPr>
          <w:rFonts w:ascii="Arial Narrow" w:hAnsi="Arial Narrow"/>
          <w:b/>
          <w:sz w:val="36"/>
          <w:szCs w:val="36"/>
        </w:rPr>
        <w:t>, finché siamo in tempo”</w:t>
      </w:r>
    </w:p>
    <w:p w14:paraId="4F4B3014" w14:textId="77777777" w:rsidR="001A519B" w:rsidRPr="00EF1A63" w:rsidRDefault="001A519B" w:rsidP="00EF1A63">
      <w:pPr>
        <w:pStyle w:val="Intestazione"/>
        <w:tabs>
          <w:tab w:val="clear" w:pos="4819"/>
          <w:tab w:val="clear" w:pos="9638"/>
        </w:tabs>
        <w:jc w:val="center"/>
        <w:rPr>
          <w:rFonts w:ascii="Arial Narrow" w:hAnsi="Arial Narrow"/>
          <w:bCs/>
          <w:sz w:val="36"/>
          <w:szCs w:val="36"/>
        </w:rPr>
      </w:pPr>
    </w:p>
    <w:p w14:paraId="1280583E" w14:textId="77777777" w:rsidR="001A519B" w:rsidRPr="00EF1A63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Cs/>
          <w:sz w:val="36"/>
          <w:szCs w:val="36"/>
        </w:rPr>
      </w:pPr>
    </w:p>
    <w:p w14:paraId="2238D61D" w14:textId="77777777" w:rsidR="00D20A0F" w:rsidRPr="00EF1A63" w:rsidRDefault="00D20A0F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8"/>
          <w:szCs w:val="28"/>
        </w:rPr>
      </w:pPr>
    </w:p>
    <w:p w14:paraId="7E431D8C" w14:textId="2E2EA4FF" w:rsidR="00561F6D" w:rsidRPr="00EF1A63" w:rsidRDefault="00EF1A63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28"/>
          <w:szCs w:val="28"/>
        </w:rPr>
      </w:pPr>
      <w:r w:rsidRPr="00EF1A63">
        <w:rPr>
          <w:rFonts w:ascii="Arial Narrow" w:hAnsi="Arial Narrow"/>
          <w:sz w:val="28"/>
          <w:szCs w:val="28"/>
        </w:rPr>
        <w:t>F.S. Area 3</w:t>
      </w:r>
    </w:p>
    <w:p w14:paraId="4E7C87B4" w14:textId="7439F5FE" w:rsidR="00EF1A63" w:rsidRPr="00EF1A63" w:rsidRDefault="00EF1A63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28"/>
          <w:szCs w:val="28"/>
        </w:rPr>
      </w:pPr>
      <w:r w:rsidRPr="00EF1A63">
        <w:rPr>
          <w:rFonts w:ascii="Arial Narrow" w:hAnsi="Arial Narrow"/>
          <w:sz w:val="28"/>
          <w:szCs w:val="28"/>
        </w:rPr>
        <w:t>Prof. G. Salvato</w:t>
      </w:r>
    </w:p>
    <w:p w14:paraId="63633248" w14:textId="77777777" w:rsidR="004C5FE9" w:rsidRPr="00EF1A63" w:rsidRDefault="004C5FE9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28"/>
          <w:szCs w:val="28"/>
        </w:rPr>
      </w:pPr>
    </w:p>
    <w:p w14:paraId="6F8CD257" w14:textId="77777777" w:rsidR="004C5FE9" w:rsidRDefault="004C5FE9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</w:p>
    <w:p w14:paraId="086E39D0" w14:textId="77777777" w:rsidR="004C5FE9" w:rsidRDefault="004C5FE9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</w:p>
    <w:p w14:paraId="07AC8AC0" w14:textId="77777777" w:rsidR="004C5FE9" w:rsidRPr="00561F6D" w:rsidRDefault="004C5FE9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</w:p>
    <w:sectPr w:rsidR="004C5FE9" w:rsidRPr="00561F6D" w:rsidSect="00E10F1E"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4359" w14:textId="77777777" w:rsidR="001F3BFE" w:rsidRDefault="001F3BFE">
      <w:r>
        <w:separator/>
      </w:r>
    </w:p>
  </w:endnote>
  <w:endnote w:type="continuationSeparator" w:id="0">
    <w:p w14:paraId="62875CEF" w14:textId="77777777" w:rsidR="001F3BFE" w:rsidRDefault="001F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BC21" w14:textId="77777777" w:rsidR="001F3BFE" w:rsidRDefault="001F3BFE">
      <w:r>
        <w:separator/>
      </w:r>
    </w:p>
  </w:footnote>
  <w:footnote w:type="continuationSeparator" w:id="0">
    <w:p w14:paraId="486F914D" w14:textId="77777777" w:rsidR="001F3BFE" w:rsidRDefault="001F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EF"/>
    <w:rsid w:val="00012EE8"/>
    <w:rsid w:val="000205ED"/>
    <w:rsid w:val="0005481D"/>
    <w:rsid w:val="000C49C8"/>
    <w:rsid w:val="000F2674"/>
    <w:rsid w:val="00130356"/>
    <w:rsid w:val="0014573F"/>
    <w:rsid w:val="00151C4A"/>
    <w:rsid w:val="00157019"/>
    <w:rsid w:val="00171ABC"/>
    <w:rsid w:val="00175158"/>
    <w:rsid w:val="001A519B"/>
    <w:rsid w:val="001A7875"/>
    <w:rsid w:val="001B1E9B"/>
    <w:rsid w:val="001B46B2"/>
    <w:rsid w:val="001C410B"/>
    <w:rsid w:val="001C69FE"/>
    <w:rsid w:val="001D484D"/>
    <w:rsid w:val="001F3BFE"/>
    <w:rsid w:val="00206303"/>
    <w:rsid w:val="00211E11"/>
    <w:rsid w:val="00234A34"/>
    <w:rsid w:val="002513B5"/>
    <w:rsid w:val="00276FF1"/>
    <w:rsid w:val="002C5DE2"/>
    <w:rsid w:val="002D315C"/>
    <w:rsid w:val="002E061F"/>
    <w:rsid w:val="002F355D"/>
    <w:rsid w:val="003073B4"/>
    <w:rsid w:val="003A40C2"/>
    <w:rsid w:val="003B7975"/>
    <w:rsid w:val="003E6685"/>
    <w:rsid w:val="004565DF"/>
    <w:rsid w:val="00473D1A"/>
    <w:rsid w:val="004B14AB"/>
    <w:rsid w:val="004B2D47"/>
    <w:rsid w:val="004C5FE9"/>
    <w:rsid w:val="004C7D56"/>
    <w:rsid w:val="005141A3"/>
    <w:rsid w:val="0055372F"/>
    <w:rsid w:val="00557BA7"/>
    <w:rsid w:val="00561F6D"/>
    <w:rsid w:val="005A2122"/>
    <w:rsid w:val="005C5DB8"/>
    <w:rsid w:val="005F6FF8"/>
    <w:rsid w:val="00627064"/>
    <w:rsid w:val="00647EE9"/>
    <w:rsid w:val="006645F4"/>
    <w:rsid w:val="00667574"/>
    <w:rsid w:val="006C015B"/>
    <w:rsid w:val="006C664C"/>
    <w:rsid w:val="006E4F69"/>
    <w:rsid w:val="006E794E"/>
    <w:rsid w:val="006F3E4F"/>
    <w:rsid w:val="006F6288"/>
    <w:rsid w:val="00743BE1"/>
    <w:rsid w:val="007868AF"/>
    <w:rsid w:val="007977EE"/>
    <w:rsid w:val="007A32AC"/>
    <w:rsid w:val="007A7665"/>
    <w:rsid w:val="007B4EB8"/>
    <w:rsid w:val="007C0DF0"/>
    <w:rsid w:val="007C262F"/>
    <w:rsid w:val="0080705C"/>
    <w:rsid w:val="00811479"/>
    <w:rsid w:val="00824D5C"/>
    <w:rsid w:val="0083510B"/>
    <w:rsid w:val="00850EEB"/>
    <w:rsid w:val="00872A13"/>
    <w:rsid w:val="00887F6F"/>
    <w:rsid w:val="0089079B"/>
    <w:rsid w:val="00893865"/>
    <w:rsid w:val="008C25CF"/>
    <w:rsid w:val="008D58A3"/>
    <w:rsid w:val="008E5FC9"/>
    <w:rsid w:val="00927B62"/>
    <w:rsid w:val="0094394E"/>
    <w:rsid w:val="00952547"/>
    <w:rsid w:val="00961B09"/>
    <w:rsid w:val="009B3680"/>
    <w:rsid w:val="009C5878"/>
    <w:rsid w:val="00A52822"/>
    <w:rsid w:val="00A66065"/>
    <w:rsid w:val="00B00D8F"/>
    <w:rsid w:val="00B11358"/>
    <w:rsid w:val="00B15F8A"/>
    <w:rsid w:val="00B46189"/>
    <w:rsid w:val="00B51A8B"/>
    <w:rsid w:val="00B735FC"/>
    <w:rsid w:val="00B80526"/>
    <w:rsid w:val="00BA57EF"/>
    <w:rsid w:val="00BD3AC3"/>
    <w:rsid w:val="00C01BC8"/>
    <w:rsid w:val="00C2117C"/>
    <w:rsid w:val="00C2777D"/>
    <w:rsid w:val="00C30A6A"/>
    <w:rsid w:val="00C4400A"/>
    <w:rsid w:val="00C76D4D"/>
    <w:rsid w:val="00CA3E05"/>
    <w:rsid w:val="00CB1357"/>
    <w:rsid w:val="00CC00E4"/>
    <w:rsid w:val="00CE6122"/>
    <w:rsid w:val="00D20A0F"/>
    <w:rsid w:val="00D367F7"/>
    <w:rsid w:val="00D63964"/>
    <w:rsid w:val="00D7235F"/>
    <w:rsid w:val="00D73F50"/>
    <w:rsid w:val="00D827C3"/>
    <w:rsid w:val="00D923DD"/>
    <w:rsid w:val="00DA34DE"/>
    <w:rsid w:val="00DA62C0"/>
    <w:rsid w:val="00DD3B81"/>
    <w:rsid w:val="00DF16F8"/>
    <w:rsid w:val="00E10F1E"/>
    <w:rsid w:val="00E16B5F"/>
    <w:rsid w:val="00E91FEB"/>
    <w:rsid w:val="00E94702"/>
    <w:rsid w:val="00E971DD"/>
    <w:rsid w:val="00ED45C1"/>
    <w:rsid w:val="00EE76F3"/>
    <w:rsid w:val="00EF1A63"/>
    <w:rsid w:val="00EF309F"/>
    <w:rsid w:val="00F25D88"/>
    <w:rsid w:val="00F50C87"/>
    <w:rsid w:val="00F56374"/>
    <w:rsid w:val="00F628C5"/>
    <w:rsid w:val="00F73D28"/>
    <w:rsid w:val="00FC2890"/>
    <w:rsid w:val="00FE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371A1"/>
  <w15:docId w15:val="{D695A611-4AAE-4058-8461-E9084DB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0F1E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E10F1E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E10F1E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10F1E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E10F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0F1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40C2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40C2"/>
    <w:rPr>
      <w:rFonts w:ascii="Book Antiqua" w:hAnsi="Book Antiqu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40C2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2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PS27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PS27000E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8F69-3EED-445C-80E0-A277F76F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1004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franca pezone</cp:lastModifiedBy>
  <cp:revision>4</cp:revision>
  <cp:lastPrinted>2021-10-05T07:22:00Z</cp:lastPrinted>
  <dcterms:created xsi:type="dcterms:W3CDTF">2021-10-05T07:15:00Z</dcterms:created>
  <dcterms:modified xsi:type="dcterms:W3CDTF">2021-10-05T07:23:00Z</dcterms:modified>
</cp:coreProperties>
</file>