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E9E3" w14:textId="77777777" w:rsidR="00DA34DE" w:rsidRDefault="00B15F8A" w:rsidP="00DA34DE">
      <w:pPr>
        <w:ind w:right="-2"/>
        <w:rPr>
          <w:b/>
          <w:bCs/>
          <w:color w:val="0000FF"/>
          <w:sz w:val="40"/>
          <w:szCs w:val="40"/>
        </w:rPr>
      </w:pPr>
      <w:r>
        <w:rPr>
          <w:b/>
          <w:bCs/>
          <w:noProof/>
          <w:color w:val="0000FF"/>
          <w:sz w:val="48"/>
          <w:szCs w:val="48"/>
        </w:rPr>
        <w:drawing>
          <wp:anchor distT="0" distB="0" distL="114300" distR="114300" simplePos="0" relativeHeight="251657728" behindDoc="1" locked="0" layoutInCell="1" allowOverlap="1" wp14:anchorId="1890CCE0" wp14:editId="614E7D89">
            <wp:simplePos x="0" y="0"/>
            <wp:positionH relativeFrom="column">
              <wp:posOffset>2462403</wp:posOffset>
            </wp:positionH>
            <wp:positionV relativeFrom="paragraph">
              <wp:posOffset>-395097</wp:posOffset>
            </wp:positionV>
            <wp:extent cx="790575" cy="575310"/>
            <wp:effectExtent l="0" t="0" r="0" b="0"/>
            <wp:wrapTight wrapText="bothSides">
              <wp:wrapPolygon edited="0">
                <wp:start x="0" y="0"/>
                <wp:lineTo x="0" y="20742"/>
                <wp:lineTo x="21340" y="20742"/>
                <wp:lineTo x="21340" y="0"/>
                <wp:lineTo x="0" y="0"/>
              </wp:wrapPolygon>
            </wp:wrapTight>
            <wp:docPr id="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EF796B" w14:textId="77777777" w:rsidR="00DA34DE" w:rsidRPr="00F021A5" w:rsidRDefault="00DA34DE" w:rsidP="00DA34DE">
      <w:pPr>
        <w:ind w:right="-2"/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  <w:r w:rsidRPr="00F021A5">
        <w:rPr>
          <w:rFonts w:ascii="Tempus Sans ITC" w:hAnsi="Tempus Sans ITC"/>
          <w:b/>
          <w:bCs/>
          <w:color w:val="323E1A"/>
          <w:sz w:val="40"/>
          <w:szCs w:val="40"/>
        </w:rPr>
        <w:t>Liceo Scientifico Statale</w:t>
      </w:r>
    </w:p>
    <w:p w14:paraId="5A11AA14" w14:textId="77777777" w:rsidR="00DA34DE" w:rsidRDefault="00DA34DE" w:rsidP="00DA34DE">
      <w:pPr>
        <w:ind w:right="-2"/>
        <w:jc w:val="center"/>
        <w:rPr>
          <w:b/>
          <w:bCs/>
          <w:color w:val="678034"/>
          <w:sz w:val="48"/>
          <w:szCs w:val="48"/>
        </w:rPr>
      </w:pPr>
      <w:r w:rsidRPr="00F021A5">
        <w:rPr>
          <w:rFonts w:ascii="Tempus Sans ITC" w:hAnsi="Tempus Sans ITC"/>
          <w:b/>
          <w:bCs/>
          <w:color w:val="678034"/>
          <w:sz w:val="40"/>
          <w:szCs w:val="40"/>
        </w:rPr>
        <w:t>“ Carlo Miranda”</w:t>
      </w:r>
    </w:p>
    <w:p w14:paraId="72B6A18C" w14:textId="77777777"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</w:rPr>
      </w:pPr>
      <w:r w:rsidRPr="00F021A5">
        <w:rPr>
          <w:rFonts w:ascii="Arial" w:hAnsi="Arial" w:cs="Arial"/>
          <w:sz w:val="18"/>
          <w:szCs w:val="18"/>
        </w:rPr>
        <w:t>Via F.A. Giordano, 91 – 80027 Frattamaggiore(NA)</w:t>
      </w:r>
    </w:p>
    <w:p w14:paraId="6360615B" w14:textId="77777777"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Tel:</w:t>
      </w:r>
      <w:r w:rsidRPr="00F021A5">
        <w:rPr>
          <w:rFonts w:ascii="Arial" w:hAnsi="Arial" w:cs="Arial"/>
          <w:sz w:val="18"/>
          <w:szCs w:val="18"/>
          <w:lang w:val="en-US"/>
        </w:rPr>
        <w:t> +39 081 8801909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Fax:</w:t>
      </w:r>
      <w:r w:rsidRPr="00F021A5">
        <w:rPr>
          <w:rStyle w:val="apple-converted-space"/>
          <w:rFonts w:ascii="Arial" w:hAnsi="Arial" w:cs="Arial"/>
          <w:sz w:val="18"/>
          <w:szCs w:val="18"/>
          <w:lang w:val="en-US"/>
        </w:rPr>
        <w:t> </w:t>
      </w:r>
      <w:r w:rsidRPr="00F021A5">
        <w:rPr>
          <w:rFonts w:ascii="Arial" w:hAnsi="Arial" w:cs="Arial"/>
          <w:sz w:val="18"/>
          <w:szCs w:val="18"/>
          <w:lang w:val="en-US"/>
        </w:rPr>
        <w:t>+39 081 8368185</w:t>
      </w:r>
    </w:p>
    <w:p w14:paraId="0383D6AD" w14:textId="77777777"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Email: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9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NAPS27000E@istruzione.it</w:t>
        </w:r>
      </w:hyperlink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PEC: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10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NAPS27000E@pec.istruzione.it</w:t>
        </w:r>
      </w:hyperlink>
    </w:p>
    <w:p w14:paraId="73CF4C90" w14:textId="77777777" w:rsidR="00DA34DE" w:rsidRDefault="00DA34DE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72B92679" w14:textId="77777777" w:rsidR="000C49C8" w:rsidRDefault="000C49C8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4405DB08" w14:textId="77777777" w:rsidR="000C49C8" w:rsidRDefault="000C49C8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2FB08B1D" w14:textId="77777777" w:rsidR="000C49C8" w:rsidRDefault="000C49C8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22D59CC5" w14:textId="77777777" w:rsidR="000C49C8" w:rsidRDefault="000C49C8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77EC051C" w14:textId="77777777" w:rsidR="00CE6122" w:rsidRDefault="00CE6122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35B34897" w14:textId="77777777" w:rsidR="00EF1A63" w:rsidRPr="00EF1A63" w:rsidRDefault="00EF1A63" w:rsidP="00CE6122">
      <w:pPr>
        <w:pStyle w:val="Intestazione"/>
        <w:spacing w:line="200" w:lineRule="exact"/>
        <w:rPr>
          <w:rFonts w:ascii="Times New Roman" w:hAnsi="Times New Roman"/>
          <w:sz w:val="32"/>
          <w:szCs w:val="32"/>
          <w:lang w:val="en-US"/>
        </w:rPr>
      </w:pPr>
    </w:p>
    <w:p w14:paraId="38B728CD" w14:textId="48DD3268" w:rsidR="00EE76F3" w:rsidRPr="00EF1A63" w:rsidRDefault="005F6FF8" w:rsidP="00157019">
      <w:pPr>
        <w:pStyle w:val="Intestazione"/>
        <w:spacing w:line="200" w:lineRule="exact"/>
        <w:rPr>
          <w:rFonts w:ascii="Times New Roman" w:hAnsi="Times New Roman"/>
          <w:b/>
          <w:sz w:val="32"/>
          <w:szCs w:val="32"/>
        </w:rPr>
      </w:pPr>
      <w:r w:rsidRPr="00EF1A63">
        <w:rPr>
          <w:rFonts w:ascii="Times New Roman" w:hAnsi="Times New Roman"/>
          <w:b/>
          <w:sz w:val="32"/>
          <w:szCs w:val="32"/>
        </w:rPr>
        <w:t>PROT.</w:t>
      </w:r>
      <w:r w:rsidR="008E5FC9" w:rsidRPr="00EF1A63">
        <w:rPr>
          <w:rFonts w:ascii="Times New Roman" w:hAnsi="Times New Roman"/>
          <w:b/>
          <w:sz w:val="32"/>
          <w:szCs w:val="32"/>
        </w:rPr>
        <w:t xml:space="preserve"> N.</w:t>
      </w:r>
      <w:r w:rsidR="004B14AB">
        <w:rPr>
          <w:rFonts w:ascii="Times New Roman" w:hAnsi="Times New Roman"/>
          <w:b/>
          <w:sz w:val="32"/>
          <w:szCs w:val="32"/>
        </w:rPr>
        <w:t>4254/04</w:t>
      </w:r>
    </w:p>
    <w:p w14:paraId="1E128ADE" w14:textId="193523A4" w:rsidR="00FC2890" w:rsidRPr="00EF1A63" w:rsidRDefault="00FE1E13" w:rsidP="00EE76F3">
      <w:pPr>
        <w:pStyle w:val="Intestazione"/>
        <w:spacing w:line="200" w:lineRule="exact"/>
        <w:jc w:val="right"/>
        <w:rPr>
          <w:rFonts w:ascii="Times New Roman" w:hAnsi="Times New Roman"/>
          <w:b/>
          <w:sz w:val="36"/>
          <w:szCs w:val="36"/>
        </w:rPr>
      </w:pPr>
      <w:r w:rsidRPr="00EF1A63">
        <w:rPr>
          <w:rFonts w:ascii="Times New Roman" w:hAnsi="Times New Roman"/>
          <w:b/>
          <w:sz w:val="36"/>
          <w:szCs w:val="36"/>
        </w:rPr>
        <w:t xml:space="preserve">     </w:t>
      </w:r>
      <w:r w:rsidR="00B735FC" w:rsidRPr="00EF1A63">
        <w:rPr>
          <w:rFonts w:ascii="Times New Roman" w:hAnsi="Times New Roman"/>
          <w:b/>
          <w:sz w:val="36"/>
          <w:szCs w:val="36"/>
        </w:rPr>
        <w:t xml:space="preserve">                                             </w:t>
      </w:r>
      <w:r w:rsidR="00211E11" w:rsidRPr="00EF1A63">
        <w:rPr>
          <w:rFonts w:ascii="Times New Roman" w:hAnsi="Times New Roman"/>
          <w:b/>
          <w:sz w:val="36"/>
          <w:szCs w:val="36"/>
        </w:rPr>
        <w:t xml:space="preserve">Frattamaggiore, </w:t>
      </w:r>
      <w:r w:rsidR="00DD6EFE">
        <w:rPr>
          <w:rFonts w:ascii="Times New Roman" w:hAnsi="Times New Roman"/>
          <w:b/>
          <w:sz w:val="36"/>
          <w:szCs w:val="36"/>
        </w:rPr>
        <w:t>14</w:t>
      </w:r>
      <w:r w:rsidR="00211E11" w:rsidRPr="00EF1A63">
        <w:rPr>
          <w:rFonts w:ascii="Times New Roman" w:hAnsi="Times New Roman"/>
          <w:b/>
          <w:sz w:val="36"/>
          <w:szCs w:val="36"/>
        </w:rPr>
        <w:t>/</w:t>
      </w:r>
      <w:r w:rsidR="00EF1A63">
        <w:rPr>
          <w:rFonts w:ascii="Times New Roman" w:hAnsi="Times New Roman"/>
          <w:b/>
          <w:sz w:val="36"/>
          <w:szCs w:val="36"/>
        </w:rPr>
        <w:t>10</w:t>
      </w:r>
      <w:r w:rsidR="00211E11" w:rsidRPr="00EF1A63">
        <w:rPr>
          <w:rFonts w:ascii="Times New Roman" w:hAnsi="Times New Roman"/>
          <w:b/>
          <w:sz w:val="36"/>
          <w:szCs w:val="36"/>
        </w:rPr>
        <w:t>/2021</w:t>
      </w:r>
      <w:r w:rsidR="00B735FC" w:rsidRPr="00EF1A63">
        <w:rPr>
          <w:rFonts w:ascii="Times New Roman" w:hAnsi="Times New Roman"/>
          <w:b/>
          <w:sz w:val="36"/>
          <w:szCs w:val="36"/>
        </w:rPr>
        <w:t xml:space="preserve">                   </w:t>
      </w:r>
      <w:r w:rsidR="006F3E4F" w:rsidRPr="00EF1A63">
        <w:rPr>
          <w:rFonts w:ascii="Times New Roman" w:hAnsi="Times New Roman"/>
          <w:b/>
          <w:sz w:val="36"/>
          <w:szCs w:val="36"/>
        </w:rPr>
        <w:t xml:space="preserve">  </w:t>
      </w:r>
      <w:r w:rsidR="00C2117C" w:rsidRPr="00EF1A63">
        <w:rPr>
          <w:rFonts w:ascii="Times New Roman" w:hAnsi="Times New Roman"/>
          <w:b/>
          <w:sz w:val="36"/>
          <w:szCs w:val="36"/>
        </w:rPr>
        <w:t xml:space="preserve">  </w:t>
      </w:r>
      <w:r w:rsidR="00D63964" w:rsidRPr="00EF1A63">
        <w:rPr>
          <w:rFonts w:ascii="Times New Roman" w:hAnsi="Times New Roman"/>
          <w:b/>
          <w:sz w:val="36"/>
          <w:szCs w:val="36"/>
        </w:rPr>
        <w:t xml:space="preserve">  </w:t>
      </w:r>
      <w:r w:rsidR="00C2117C" w:rsidRPr="00EF1A63">
        <w:rPr>
          <w:rFonts w:ascii="Times New Roman" w:hAnsi="Times New Roman"/>
          <w:b/>
          <w:sz w:val="36"/>
          <w:szCs w:val="36"/>
        </w:rPr>
        <w:t xml:space="preserve"> </w:t>
      </w:r>
      <w:r w:rsidR="00157019" w:rsidRPr="00EF1A63">
        <w:rPr>
          <w:rFonts w:ascii="Times New Roman" w:hAnsi="Times New Roman"/>
          <w:b/>
          <w:sz w:val="36"/>
          <w:szCs w:val="36"/>
        </w:rPr>
        <w:t xml:space="preserve">     </w:t>
      </w:r>
      <w:r w:rsidR="00EE76F3" w:rsidRPr="00EF1A63">
        <w:rPr>
          <w:rFonts w:ascii="Times New Roman" w:hAnsi="Times New Roman"/>
          <w:b/>
          <w:sz w:val="36"/>
          <w:szCs w:val="36"/>
        </w:rPr>
        <w:t xml:space="preserve">        </w:t>
      </w:r>
    </w:p>
    <w:p w14:paraId="48662357" w14:textId="77777777" w:rsidR="00FC2890" w:rsidRPr="00EF1A63" w:rsidRDefault="00FC2890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 w:val="36"/>
          <w:szCs w:val="36"/>
        </w:rPr>
      </w:pPr>
    </w:p>
    <w:p w14:paraId="11669F65" w14:textId="77777777" w:rsidR="00CE6122" w:rsidRPr="00EF1A63" w:rsidRDefault="00CE6122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 w:val="36"/>
          <w:szCs w:val="36"/>
        </w:rPr>
      </w:pPr>
    </w:p>
    <w:p w14:paraId="28FD908D" w14:textId="4DF88F9A" w:rsidR="005F6FF8" w:rsidRPr="00EF1A63" w:rsidRDefault="00DD3B81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 w:val="36"/>
          <w:szCs w:val="36"/>
        </w:rPr>
      </w:pPr>
      <w:r w:rsidRPr="00EF1A63">
        <w:rPr>
          <w:rFonts w:ascii="Times New Roman" w:hAnsi="Times New Roman"/>
          <w:b/>
          <w:sz w:val="36"/>
          <w:szCs w:val="36"/>
        </w:rPr>
        <w:t>Agli alunni</w:t>
      </w:r>
      <w:r w:rsidR="00C2117C" w:rsidRPr="00EF1A63">
        <w:rPr>
          <w:rFonts w:ascii="Times New Roman" w:hAnsi="Times New Roman"/>
          <w:b/>
          <w:sz w:val="36"/>
          <w:szCs w:val="36"/>
        </w:rPr>
        <w:t xml:space="preserve"> </w:t>
      </w:r>
    </w:p>
    <w:p w14:paraId="229F472B" w14:textId="77777777" w:rsidR="00DD3B81" w:rsidRPr="00EF1A63" w:rsidRDefault="00DD3B81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 w:val="36"/>
          <w:szCs w:val="36"/>
        </w:rPr>
      </w:pPr>
    </w:p>
    <w:p w14:paraId="09F3CA20" w14:textId="3A486A70" w:rsidR="00561F6D" w:rsidRPr="00EF1A63" w:rsidRDefault="00887F6F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 w:val="36"/>
          <w:szCs w:val="36"/>
        </w:rPr>
      </w:pPr>
      <w:r w:rsidRPr="00EF1A63">
        <w:rPr>
          <w:rFonts w:ascii="Times New Roman" w:hAnsi="Times New Roman"/>
          <w:b/>
          <w:sz w:val="36"/>
          <w:szCs w:val="36"/>
        </w:rPr>
        <w:t>Ai docenti</w:t>
      </w:r>
    </w:p>
    <w:p w14:paraId="689DE85E" w14:textId="77777777" w:rsidR="00561F6D" w:rsidRPr="00EF1A63" w:rsidRDefault="00561F6D" w:rsidP="00D63964">
      <w:pPr>
        <w:pStyle w:val="Intestazione"/>
        <w:spacing w:line="200" w:lineRule="exact"/>
        <w:jc w:val="right"/>
        <w:rPr>
          <w:rFonts w:ascii="Times New Roman" w:hAnsi="Times New Roman"/>
          <w:b/>
          <w:sz w:val="36"/>
          <w:szCs w:val="36"/>
        </w:rPr>
      </w:pPr>
    </w:p>
    <w:p w14:paraId="0CE84793" w14:textId="77777777" w:rsidR="00561F6D" w:rsidRPr="00EF1A63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36"/>
          <w:szCs w:val="36"/>
        </w:rPr>
      </w:pPr>
    </w:p>
    <w:p w14:paraId="31FC25B8" w14:textId="77777777" w:rsidR="00561F6D" w:rsidRPr="00743BE1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313FCC00" w14:textId="77777777" w:rsidR="00D73F50" w:rsidRPr="00743BE1" w:rsidRDefault="00D73F50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7781F2C4" w14:textId="599BFD81" w:rsidR="0094394E" w:rsidRDefault="001A519B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  <w:r w:rsidRPr="00EF1A63">
        <w:rPr>
          <w:rFonts w:ascii="Arial Narrow" w:hAnsi="Arial Narrow"/>
          <w:b/>
          <w:sz w:val="40"/>
          <w:szCs w:val="40"/>
        </w:rPr>
        <w:t>O</w:t>
      </w:r>
      <w:r w:rsidR="007C0DF0" w:rsidRPr="00EF1A63">
        <w:rPr>
          <w:rFonts w:ascii="Arial Narrow" w:hAnsi="Arial Narrow"/>
          <w:b/>
          <w:sz w:val="40"/>
          <w:szCs w:val="40"/>
        </w:rPr>
        <w:t>GGETTO:</w:t>
      </w:r>
      <w:r w:rsidR="007977EE" w:rsidRPr="00EF1A63">
        <w:rPr>
          <w:rFonts w:ascii="Arial Narrow" w:hAnsi="Arial Narrow"/>
          <w:b/>
          <w:sz w:val="40"/>
          <w:szCs w:val="40"/>
        </w:rPr>
        <w:t xml:space="preserve"> </w:t>
      </w:r>
      <w:r w:rsidR="00887F6F" w:rsidRPr="00EF1A63">
        <w:rPr>
          <w:rFonts w:ascii="Arial Narrow" w:hAnsi="Arial Narrow"/>
          <w:b/>
          <w:sz w:val="40"/>
          <w:szCs w:val="40"/>
        </w:rPr>
        <w:t>“Bike to school for future”</w:t>
      </w:r>
      <w:r w:rsidR="00DD6EFE">
        <w:rPr>
          <w:rFonts w:ascii="Arial Narrow" w:hAnsi="Arial Narrow"/>
          <w:b/>
          <w:sz w:val="40"/>
          <w:szCs w:val="40"/>
        </w:rPr>
        <w:t xml:space="preserve"> </w:t>
      </w:r>
      <w:r w:rsidR="00CF655D">
        <w:rPr>
          <w:rFonts w:ascii="Arial Narrow" w:hAnsi="Arial Narrow"/>
          <w:b/>
          <w:sz w:val="40"/>
          <w:szCs w:val="40"/>
        </w:rPr>
        <w:t>- continuano i venerdì dell’ambiente.</w:t>
      </w:r>
    </w:p>
    <w:p w14:paraId="1E20F086" w14:textId="70B7FB4D" w:rsidR="00887F6F" w:rsidRDefault="00887F6F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5D30A2C5" w14:textId="5CAB9B92" w:rsidR="00887F6F" w:rsidRPr="00EF1A63" w:rsidRDefault="00887F6F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Cs/>
          <w:sz w:val="36"/>
          <w:szCs w:val="36"/>
        </w:rPr>
      </w:pPr>
      <w:r w:rsidRPr="00EF1A63">
        <w:rPr>
          <w:rFonts w:ascii="Arial Narrow" w:hAnsi="Arial Narrow"/>
          <w:bCs/>
          <w:sz w:val="36"/>
          <w:szCs w:val="36"/>
        </w:rPr>
        <w:t xml:space="preserve">Nell’ambito delle iniziative dell’area 3 si </w:t>
      </w:r>
      <w:r w:rsidR="00CF655D">
        <w:rPr>
          <w:rFonts w:ascii="Arial Narrow" w:hAnsi="Arial Narrow"/>
          <w:bCs/>
          <w:sz w:val="36"/>
          <w:szCs w:val="36"/>
        </w:rPr>
        <w:t>comunica che</w:t>
      </w:r>
      <w:r w:rsidRPr="00EF1A63">
        <w:rPr>
          <w:rFonts w:ascii="Arial Narrow" w:hAnsi="Arial Narrow"/>
          <w:bCs/>
          <w:sz w:val="36"/>
          <w:szCs w:val="36"/>
        </w:rPr>
        <w:t xml:space="preserve"> l’iniziativa di </w:t>
      </w:r>
      <w:r w:rsidRPr="00EF1A63">
        <w:rPr>
          <w:rFonts w:ascii="Arial Narrow" w:hAnsi="Arial Narrow"/>
          <w:b/>
          <w:sz w:val="36"/>
          <w:szCs w:val="36"/>
        </w:rPr>
        <w:t>“Bike to school for future”</w:t>
      </w:r>
      <w:r w:rsidRPr="00EF1A63">
        <w:rPr>
          <w:rFonts w:ascii="Arial Narrow" w:hAnsi="Arial Narrow"/>
          <w:bCs/>
          <w:sz w:val="36"/>
          <w:szCs w:val="36"/>
        </w:rPr>
        <w:t xml:space="preserve"> </w:t>
      </w:r>
      <w:r w:rsidR="00DD6EFE">
        <w:rPr>
          <w:rFonts w:ascii="Arial Narrow" w:hAnsi="Arial Narrow"/>
          <w:bCs/>
          <w:sz w:val="36"/>
          <w:szCs w:val="36"/>
        </w:rPr>
        <w:t>continuerà ogni</w:t>
      </w:r>
      <w:r w:rsidRPr="00EF1A63">
        <w:rPr>
          <w:rFonts w:ascii="Arial Narrow" w:hAnsi="Arial Narrow"/>
          <w:bCs/>
          <w:sz w:val="36"/>
          <w:szCs w:val="36"/>
        </w:rPr>
        <w:t xml:space="preserve"> venerdì con l’incontro alle ore 7.20 al campo sportivo di Frattamaggiore per recarsi tutti insieme in bici a scuola </w:t>
      </w:r>
      <w:r w:rsidR="00EF1A63" w:rsidRPr="00EF1A63">
        <w:rPr>
          <w:rFonts w:ascii="Arial Narrow" w:hAnsi="Arial Narrow"/>
          <w:bCs/>
          <w:sz w:val="36"/>
          <w:szCs w:val="36"/>
        </w:rPr>
        <w:t>affinché</w:t>
      </w:r>
      <w:r w:rsidRPr="00EF1A63">
        <w:rPr>
          <w:rFonts w:ascii="Arial Narrow" w:hAnsi="Arial Narrow"/>
          <w:bCs/>
          <w:sz w:val="36"/>
          <w:szCs w:val="36"/>
        </w:rPr>
        <w:t xml:space="preserve"> ci si possa </w:t>
      </w:r>
      <w:r w:rsidR="00EF1A63" w:rsidRPr="00EF1A63">
        <w:rPr>
          <w:rFonts w:ascii="Arial Narrow" w:hAnsi="Arial Narrow"/>
          <w:bCs/>
          <w:sz w:val="36"/>
          <w:szCs w:val="36"/>
        </w:rPr>
        <w:t>riappropriare</w:t>
      </w:r>
      <w:r w:rsidRPr="00EF1A63">
        <w:rPr>
          <w:rFonts w:ascii="Arial Narrow" w:hAnsi="Arial Narrow"/>
          <w:bCs/>
          <w:sz w:val="36"/>
          <w:szCs w:val="36"/>
        </w:rPr>
        <w:t xml:space="preserve"> </w:t>
      </w:r>
      <w:r w:rsidR="00EF1A63" w:rsidRPr="00EF1A63">
        <w:rPr>
          <w:rFonts w:ascii="Arial Narrow" w:hAnsi="Arial Narrow"/>
          <w:bCs/>
          <w:sz w:val="36"/>
          <w:szCs w:val="36"/>
        </w:rPr>
        <w:t>degli</w:t>
      </w:r>
      <w:r w:rsidRPr="00EF1A63">
        <w:rPr>
          <w:rFonts w:ascii="Arial Narrow" w:hAnsi="Arial Narrow"/>
          <w:bCs/>
          <w:sz w:val="36"/>
          <w:szCs w:val="36"/>
        </w:rPr>
        <w:t xml:space="preserve"> spazi stradali in sicurezza.</w:t>
      </w:r>
    </w:p>
    <w:p w14:paraId="7CBE37CC" w14:textId="38106952" w:rsidR="00887F6F" w:rsidRDefault="00887F6F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Cs/>
          <w:sz w:val="36"/>
          <w:szCs w:val="36"/>
        </w:rPr>
      </w:pPr>
      <w:r w:rsidRPr="00EF1A63">
        <w:rPr>
          <w:rFonts w:ascii="Arial Narrow" w:hAnsi="Arial Narrow"/>
          <w:bCs/>
          <w:sz w:val="36"/>
          <w:szCs w:val="36"/>
        </w:rPr>
        <w:t>La referente è la professoressa Mariagrazia Del Prete</w:t>
      </w:r>
      <w:r w:rsidR="00DD6EFE">
        <w:rPr>
          <w:rFonts w:ascii="Arial Narrow" w:hAnsi="Arial Narrow"/>
          <w:bCs/>
          <w:sz w:val="36"/>
          <w:szCs w:val="36"/>
        </w:rPr>
        <w:t xml:space="preserve"> per qualsiasi informazione in merito.</w:t>
      </w:r>
    </w:p>
    <w:p w14:paraId="7D14E12C" w14:textId="250F400F" w:rsidR="00EF1A63" w:rsidRDefault="00EF1A63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Cs/>
          <w:sz w:val="36"/>
          <w:szCs w:val="36"/>
        </w:rPr>
      </w:pPr>
    </w:p>
    <w:p w14:paraId="551948A7" w14:textId="77777777" w:rsidR="00EF1A63" w:rsidRPr="00EF1A63" w:rsidRDefault="00EF1A63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Cs/>
          <w:sz w:val="36"/>
          <w:szCs w:val="36"/>
        </w:rPr>
      </w:pPr>
    </w:p>
    <w:p w14:paraId="7A414BE3" w14:textId="39F4883F" w:rsidR="00887F6F" w:rsidRPr="00EF1A63" w:rsidRDefault="00887F6F" w:rsidP="00EF1A63">
      <w:pPr>
        <w:pStyle w:val="Intestazione"/>
        <w:tabs>
          <w:tab w:val="clear" w:pos="4819"/>
          <w:tab w:val="clear" w:pos="9638"/>
        </w:tabs>
        <w:jc w:val="center"/>
        <w:rPr>
          <w:rFonts w:ascii="Arial Narrow" w:hAnsi="Arial Narrow"/>
          <w:b/>
          <w:sz w:val="36"/>
          <w:szCs w:val="36"/>
        </w:rPr>
      </w:pPr>
      <w:r w:rsidRPr="00EF1A63">
        <w:rPr>
          <w:rFonts w:ascii="Arial Narrow" w:hAnsi="Arial Narrow"/>
          <w:b/>
          <w:sz w:val="36"/>
          <w:szCs w:val="36"/>
        </w:rPr>
        <w:t>“Invece di preoccuparci del nostro futuro dovremmo pensare a cambiarlo</w:t>
      </w:r>
      <w:r w:rsidR="00EF1A63" w:rsidRPr="00EF1A63">
        <w:rPr>
          <w:rFonts w:ascii="Arial Narrow" w:hAnsi="Arial Narrow"/>
          <w:b/>
          <w:sz w:val="36"/>
          <w:szCs w:val="36"/>
        </w:rPr>
        <w:t>, finché siamo in tempo”</w:t>
      </w:r>
    </w:p>
    <w:p w14:paraId="4F4B3014" w14:textId="77777777" w:rsidR="001A519B" w:rsidRPr="00EF1A63" w:rsidRDefault="001A519B" w:rsidP="00EF1A63">
      <w:pPr>
        <w:pStyle w:val="Intestazione"/>
        <w:tabs>
          <w:tab w:val="clear" w:pos="4819"/>
          <w:tab w:val="clear" w:pos="9638"/>
        </w:tabs>
        <w:jc w:val="center"/>
        <w:rPr>
          <w:rFonts w:ascii="Arial Narrow" w:hAnsi="Arial Narrow"/>
          <w:bCs/>
          <w:sz w:val="36"/>
          <w:szCs w:val="36"/>
        </w:rPr>
      </w:pPr>
    </w:p>
    <w:p w14:paraId="1280583E" w14:textId="77777777" w:rsidR="001A519B" w:rsidRPr="00EF1A63" w:rsidRDefault="001A519B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Cs/>
          <w:sz w:val="36"/>
          <w:szCs w:val="36"/>
        </w:rPr>
      </w:pPr>
    </w:p>
    <w:p w14:paraId="2238D61D" w14:textId="77777777" w:rsidR="00D20A0F" w:rsidRPr="00EF1A63" w:rsidRDefault="00D20A0F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8"/>
          <w:szCs w:val="28"/>
        </w:rPr>
      </w:pPr>
    </w:p>
    <w:p w14:paraId="7E431D8C" w14:textId="2E2EA4FF" w:rsidR="00561F6D" w:rsidRPr="00EF1A63" w:rsidRDefault="00EF1A63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28"/>
          <w:szCs w:val="28"/>
        </w:rPr>
      </w:pPr>
      <w:r w:rsidRPr="00EF1A63">
        <w:rPr>
          <w:rFonts w:ascii="Arial Narrow" w:hAnsi="Arial Narrow"/>
          <w:sz w:val="28"/>
          <w:szCs w:val="28"/>
        </w:rPr>
        <w:t>F.S. Area 3</w:t>
      </w:r>
    </w:p>
    <w:p w14:paraId="4E7C87B4" w14:textId="7439F5FE" w:rsidR="00EF1A63" w:rsidRPr="00EF1A63" w:rsidRDefault="00EF1A63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28"/>
          <w:szCs w:val="28"/>
        </w:rPr>
      </w:pPr>
      <w:r w:rsidRPr="00EF1A63">
        <w:rPr>
          <w:rFonts w:ascii="Arial Narrow" w:hAnsi="Arial Narrow"/>
          <w:sz w:val="28"/>
          <w:szCs w:val="28"/>
        </w:rPr>
        <w:t>Prof. G. Salvato</w:t>
      </w:r>
    </w:p>
    <w:p w14:paraId="63633248" w14:textId="77777777" w:rsidR="004C5FE9" w:rsidRPr="00EF1A63" w:rsidRDefault="004C5FE9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28"/>
          <w:szCs w:val="28"/>
        </w:rPr>
      </w:pPr>
    </w:p>
    <w:p w14:paraId="6F8CD257" w14:textId="77777777" w:rsidR="004C5FE9" w:rsidRDefault="004C5FE9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18"/>
          <w:szCs w:val="18"/>
        </w:rPr>
      </w:pPr>
    </w:p>
    <w:p w14:paraId="086E39D0" w14:textId="77777777" w:rsidR="004C5FE9" w:rsidRDefault="004C5FE9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18"/>
          <w:szCs w:val="18"/>
        </w:rPr>
      </w:pPr>
    </w:p>
    <w:p w14:paraId="07AC8AC0" w14:textId="77777777" w:rsidR="004C5FE9" w:rsidRPr="00561F6D" w:rsidRDefault="004C5FE9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18"/>
          <w:szCs w:val="18"/>
        </w:rPr>
      </w:pPr>
    </w:p>
    <w:sectPr w:rsidR="004C5FE9" w:rsidRPr="00561F6D" w:rsidSect="00E10F1E">
      <w:pgSz w:w="11906" w:h="16838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1D64" w14:textId="77777777" w:rsidR="00B235DF" w:rsidRDefault="00B235DF">
      <w:r>
        <w:separator/>
      </w:r>
    </w:p>
  </w:endnote>
  <w:endnote w:type="continuationSeparator" w:id="0">
    <w:p w14:paraId="03DF2F3A" w14:textId="77777777" w:rsidR="00B235DF" w:rsidRDefault="00B2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60ABE" w14:textId="77777777" w:rsidR="00B235DF" w:rsidRDefault="00B235DF">
      <w:r>
        <w:separator/>
      </w:r>
    </w:p>
  </w:footnote>
  <w:footnote w:type="continuationSeparator" w:id="0">
    <w:p w14:paraId="02C9F468" w14:textId="77777777" w:rsidR="00B235DF" w:rsidRDefault="00B2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F4441"/>
    <w:multiLevelType w:val="singleLevel"/>
    <w:tmpl w:val="756E9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48970BDD"/>
    <w:multiLevelType w:val="singleLevel"/>
    <w:tmpl w:val="9038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EF"/>
    <w:rsid w:val="00012EE8"/>
    <w:rsid w:val="000205ED"/>
    <w:rsid w:val="0005481D"/>
    <w:rsid w:val="000C49C8"/>
    <w:rsid w:val="000F2674"/>
    <w:rsid w:val="00130356"/>
    <w:rsid w:val="0014573F"/>
    <w:rsid w:val="00151C4A"/>
    <w:rsid w:val="00157019"/>
    <w:rsid w:val="00171ABC"/>
    <w:rsid w:val="00175158"/>
    <w:rsid w:val="001A519B"/>
    <w:rsid w:val="001A7875"/>
    <w:rsid w:val="001B1E9B"/>
    <w:rsid w:val="001B46B2"/>
    <w:rsid w:val="001C410B"/>
    <w:rsid w:val="001C69FE"/>
    <w:rsid w:val="001D484D"/>
    <w:rsid w:val="001F3BFE"/>
    <w:rsid w:val="00206303"/>
    <w:rsid w:val="00211E11"/>
    <w:rsid w:val="00234A34"/>
    <w:rsid w:val="002513B5"/>
    <w:rsid w:val="00276FF1"/>
    <w:rsid w:val="002C5DE2"/>
    <w:rsid w:val="002D315C"/>
    <w:rsid w:val="002E061F"/>
    <w:rsid w:val="002F355D"/>
    <w:rsid w:val="003073B4"/>
    <w:rsid w:val="003A40C2"/>
    <w:rsid w:val="003B7975"/>
    <w:rsid w:val="003E6685"/>
    <w:rsid w:val="004565DF"/>
    <w:rsid w:val="00473D1A"/>
    <w:rsid w:val="004B14AB"/>
    <w:rsid w:val="004B2D47"/>
    <w:rsid w:val="004C5FE9"/>
    <w:rsid w:val="004C7D56"/>
    <w:rsid w:val="005141A3"/>
    <w:rsid w:val="0055372F"/>
    <w:rsid w:val="00557BA7"/>
    <w:rsid w:val="00561F6D"/>
    <w:rsid w:val="005A2122"/>
    <w:rsid w:val="005C5DB8"/>
    <w:rsid w:val="005F6FF8"/>
    <w:rsid w:val="00627064"/>
    <w:rsid w:val="00647EE9"/>
    <w:rsid w:val="006645F4"/>
    <w:rsid w:val="00667574"/>
    <w:rsid w:val="006C015B"/>
    <w:rsid w:val="006C664C"/>
    <w:rsid w:val="006E4F69"/>
    <w:rsid w:val="006E794E"/>
    <w:rsid w:val="006F3E4F"/>
    <w:rsid w:val="006F6288"/>
    <w:rsid w:val="00743BE1"/>
    <w:rsid w:val="007868AF"/>
    <w:rsid w:val="007977EE"/>
    <w:rsid w:val="007A32AC"/>
    <w:rsid w:val="007A7665"/>
    <w:rsid w:val="007B4EB8"/>
    <w:rsid w:val="007C0DF0"/>
    <w:rsid w:val="007C262F"/>
    <w:rsid w:val="0080705C"/>
    <w:rsid w:val="00811479"/>
    <w:rsid w:val="00824D5C"/>
    <w:rsid w:val="0083510B"/>
    <w:rsid w:val="00850EEB"/>
    <w:rsid w:val="00872A13"/>
    <w:rsid w:val="00887F6F"/>
    <w:rsid w:val="0089079B"/>
    <w:rsid w:val="00893865"/>
    <w:rsid w:val="008C25CF"/>
    <w:rsid w:val="008D58A3"/>
    <w:rsid w:val="008E5FC9"/>
    <w:rsid w:val="00927B62"/>
    <w:rsid w:val="0094394E"/>
    <w:rsid w:val="00952547"/>
    <w:rsid w:val="00961B09"/>
    <w:rsid w:val="009B3680"/>
    <w:rsid w:val="009C5878"/>
    <w:rsid w:val="00A52822"/>
    <w:rsid w:val="00A66065"/>
    <w:rsid w:val="00B00D8F"/>
    <w:rsid w:val="00B11358"/>
    <w:rsid w:val="00B15F8A"/>
    <w:rsid w:val="00B235DF"/>
    <w:rsid w:val="00B46189"/>
    <w:rsid w:val="00B51A8B"/>
    <w:rsid w:val="00B735FC"/>
    <w:rsid w:val="00B80526"/>
    <w:rsid w:val="00BA57EF"/>
    <w:rsid w:val="00BD3AC3"/>
    <w:rsid w:val="00C01BC8"/>
    <w:rsid w:val="00C2117C"/>
    <w:rsid w:val="00C2777D"/>
    <w:rsid w:val="00C30A6A"/>
    <w:rsid w:val="00C4400A"/>
    <w:rsid w:val="00C76D4D"/>
    <w:rsid w:val="00CA3E05"/>
    <w:rsid w:val="00CB1357"/>
    <w:rsid w:val="00CC00E4"/>
    <w:rsid w:val="00CE6122"/>
    <w:rsid w:val="00CF655D"/>
    <w:rsid w:val="00D20A0F"/>
    <w:rsid w:val="00D367F7"/>
    <w:rsid w:val="00D63964"/>
    <w:rsid w:val="00D7235F"/>
    <w:rsid w:val="00D73F50"/>
    <w:rsid w:val="00D827C3"/>
    <w:rsid w:val="00D923DD"/>
    <w:rsid w:val="00DA34DE"/>
    <w:rsid w:val="00DA62C0"/>
    <w:rsid w:val="00DD3B81"/>
    <w:rsid w:val="00DD6EFE"/>
    <w:rsid w:val="00DF16F8"/>
    <w:rsid w:val="00E10F1E"/>
    <w:rsid w:val="00E16B5F"/>
    <w:rsid w:val="00E91FEB"/>
    <w:rsid w:val="00E94702"/>
    <w:rsid w:val="00E971DD"/>
    <w:rsid w:val="00ED45C1"/>
    <w:rsid w:val="00EE76F3"/>
    <w:rsid w:val="00EF1A63"/>
    <w:rsid w:val="00EF309F"/>
    <w:rsid w:val="00F25D88"/>
    <w:rsid w:val="00F50C87"/>
    <w:rsid w:val="00F56374"/>
    <w:rsid w:val="00F628C5"/>
    <w:rsid w:val="00F73D28"/>
    <w:rsid w:val="00FC2890"/>
    <w:rsid w:val="00FE1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371A1"/>
  <w15:docId w15:val="{D695A611-4AAE-4058-8461-E9084DB4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0F1E"/>
    <w:rPr>
      <w:rFonts w:ascii="Book Antiqua" w:hAnsi="Book Antiqua"/>
      <w:sz w:val="24"/>
    </w:rPr>
  </w:style>
  <w:style w:type="paragraph" w:styleId="Titolo1">
    <w:name w:val="heading 1"/>
    <w:basedOn w:val="Normale"/>
    <w:next w:val="Normale"/>
    <w:qFormat/>
    <w:rsid w:val="00E10F1E"/>
    <w:pPr>
      <w:keepNext/>
      <w:spacing w:line="480" w:lineRule="auto"/>
      <w:jc w:val="center"/>
      <w:outlineLvl w:val="0"/>
    </w:pPr>
    <w:rPr>
      <w:rFonts w:ascii="Arial" w:hAnsi="Arial"/>
      <w:spacing w:val="80"/>
      <w:sz w:val="48"/>
    </w:rPr>
  </w:style>
  <w:style w:type="paragraph" w:styleId="Titolo2">
    <w:name w:val="heading 2"/>
    <w:basedOn w:val="Normale"/>
    <w:next w:val="Normale"/>
    <w:qFormat/>
    <w:rsid w:val="00E10F1E"/>
    <w:pPr>
      <w:keepNext/>
      <w:spacing w:line="480" w:lineRule="auto"/>
      <w:jc w:val="center"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10F1E"/>
    <w:pPr>
      <w:spacing w:line="360" w:lineRule="auto"/>
      <w:jc w:val="center"/>
    </w:pPr>
    <w:rPr>
      <w:rFonts w:ascii="Arial" w:hAnsi="Arial"/>
      <w:b/>
      <w:sz w:val="22"/>
    </w:rPr>
  </w:style>
  <w:style w:type="paragraph" w:styleId="Intestazione">
    <w:name w:val="header"/>
    <w:basedOn w:val="Normale"/>
    <w:link w:val="IntestazioneCarattere"/>
    <w:rsid w:val="00E10F1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10F1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5372F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DA34DE"/>
    <w:rPr>
      <w:rFonts w:ascii="Book Antiqua" w:hAnsi="Book Antiqua"/>
      <w:sz w:val="24"/>
    </w:rPr>
  </w:style>
  <w:style w:type="character" w:styleId="Enfasigrassetto">
    <w:name w:val="Strong"/>
    <w:basedOn w:val="Carpredefinitoparagrafo"/>
    <w:uiPriority w:val="22"/>
    <w:qFormat/>
    <w:rsid w:val="00DA34DE"/>
    <w:rPr>
      <w:b/>
      <w:bCs/>
    </w:rPr>
  </w:style>
  <w:style w:type="character" w:customStyle="1" w:styleId="apple-converted-space">
    <w:name w:val="apple-converted-space"/>
    <w:basedOn w:val="Carpredefinitoparagrafo"/>
    <w:rsid w:val="00DA34DE"/>
  </w:style>
  <w:style w:type="table" w:styleId="Grigliatabella">
    <w:name w:val="Table Grid"/>
    <w:basedOn w:val="Tabellanormale"/>
    <w:uiPriority w:val="59"/>
    <w:rsid w:val="00D73F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40C2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A40C2"/>
    <w:rPr>
      <w:rFonts w:ascii="Book Antiqua" w:hAnsi="Book Antiqu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40C2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72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PS27000E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PS27000E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SmS%20Cilea\Carta%20Cilea%20con%20C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8F69-3EED-445C-80E0-A277F76F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Cilea con CF</Template>
  <TotalTime>12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n</vt:lpstr>
    </vt:vector>
  </TitlesOfParts>
  <Company>S.M.S. "F. Cilea" Caivano(Na)</Company>
  <LinksUpToDate>false</LinksUpToDate>
  <CharactersWithSpaces>1072</CharactersWithSpaces>
  <SharedDoc>false</SharedDoc>
  <HLinks>
    <vt:vector size="12" baseType="variant">
      <vt:variant>
        <vt:i4>6094952</vt:i4>
      </vt:variant>
      <vt:variant>
        <vt:i4>3</vt:i4>
      </vt:variant>
      <vt:variant>
        <vt:i4>0</vt:i4>
      </vt:variant>
      <vt:variant>
        <vt:i4>5</vt:i4>
      </vt:variant>
      <vt:variant>
        <vt:lpwstr>mailto:NAPS27000E@pec.istruzione.it</vt:lpwstr>
      </vt:variant>
      <vt:variant>
        <vt:lpwstr/>
      </vt:variant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mailto:NAPS27000E@istruzione.it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n</dc:title>
  <dc:creator>S.M.S. Cilea Caivano(Na)</dc:creator>
  <cp:lastModifiedBy>franca pezone</cp:lastModifiedBy>
  <cp:revision>5</cp:revision>
  <cp:lastPrinted>2021-10-05T07:22:00Z</cp:lastPrinted>
  <dcterms:created xsi:type="dcterms:W3CDTF">2021-10-05T07:15:00Z</dcterms:created>
  <dcterms:modified xsi:type="dcterms:W3CDTF">2021-10-14T08:16:00Z</dcterms:modified>
</cp:coreProperties>
</file>