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 xml:space="preserve">Via </w:t>
      </w:r>
      <w:proofErr w:type="spellStart"/>
      <w:r w:rsidRPr="00F021A5">
        <w:rPr>
          <w:rFonts w:ascii="Arial" w:hAnsi="Arial" w:cs="Arial"/>
          <w:sz w:val="18"/>
          <w:szCs w:val="18"/>
        </w:rPr>
        <w:t>F.A.</w:t>
      </w:r>
      <w:proofErr w:type="spellEnd"/>
      <w:r w:rsidRPr="00F021A5">
        <w:rPr>
          <w:rFonts w:ascii="Arial" w:hAnsi="Arial" w:cs="Arial"/>
          <w:sz w:val="18"/>
          <w:szCs w:val="18"/>
        </w:rPr>
        <w:t xml:space="preserve"> Giordano, 91 – 80027 Frattamaggiore(NA)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10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DA34DE" w:rsidRPr="00F021A5" w:rsidRDefault="00DA34DE" w:rsidP="00DA34DE">
      <w:pPr>
        <w:pStyle w:val="Intestazione"/>
        <w:spacing w:line="200" w:lineRule="exact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D73F50" w:rsidRPr="00784E2C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D73F50" w:rsidRPr="00784E2C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9B5222" w:rsidRDefault="00784E2C" w:rsidP="009B5222">
      <w:pPr>
        <w:pStyle w:val="Nessunaspaziatura"/>
      </w:pPr>
      <w:proofErr w:type="spellStart"/>
      <w:r>
        <w:t>Prot</w:t>
      </w:r>
      <w:proofErr w:type="spellEnd"/>
      <w:r>
        <w:t>. n.</w:t>
      </w:r>
      <w:r w:rsidR="0081221F">
        <w:t xml:space="preserve">4993-G/2  </w:t>
      </w:r>
      <w:r>
        <w:t xml:space="preserve"> del</w:t>
      </w:r>
      <w:r w:rsidR="0081221F">
        <w:t xml:space="preserve"> 03/10/2014</w:t>
      </w:r>
      <w:r>
        <w:t xml:space="preserve"> </w:t>
      </w:r>
      <w:r w:rsidR="009B5222">
        <w:t xml:space="preserve">          </w:t>
      </w:r>
    </w:p>
    <w:p w:rsidR="009B5222" w:rsidRDefault="009B5222" w:rsidP="009B5222">
      <w:pPr>
        <w:pStyle w:val="Nessunaspaziatura"/>
        <w:jc w:val="right"/>
        <w:rPr>
          <w:b/>
          <w:sz w:val="28"/>
          <w:szCs w:val="28"/>
        </w:rPr>
      </w:pPr>
      <w:r>
        <w:t xml:space="preserve">                                              </w:t>
      </w:r>
      <w:r w:rsidRPr="0089763A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   </w:t>
      </w:r>
      <w:r w:rsidRPr="0089763A">
        <w:rPr>
          <w:b/>
          <w:sz w:val="28"/>
          <w:szCs w:val="28"/>
        </w:rPr>
        <w:t>A TUTTO IL PERSONAL</w:t>
      </w:r>
      <w:r>
        <w:rPr>
          <w:b/>
          <w:sz w:val="28"/>
          <w:szCs w:val="28"/>
        </w:rPr>
        <w:t>E</w:t>
      </w:r>
    </w:p>
    <w:p w:rsidR="009B5222" w:rsidRPr="0089763A" w:rsidRDefault="009B5222" w:rsidP="009B5222">
      <w:pPr>
        <w:pStyle w:val="Nessunaspaziatura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AL  RLS</w:t>
      </w:r>
    </w:p>
    <w:p w:rsidR="009B5222" w:rsidRDefault="009B5222" w:rsidP="009B5222">
      <w:pPr>
        <w:pStyle w:val="Nessunaspaziatura"/>
        <w:rPr>
          <w:b/>
          <w:sz w:val="28"/>
          <w:szCs w:val="28"/>
        </w:rPr>
      </w:pPr>
      <w:r w:rsidRPr="0089763A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</w:p>
    <w:p w:rsidR="009B5222" w:rsidRPr="0089763A" w:rsidRDefault="009B5222" w:rsidP="009B5222">
      <w:pPr>
        <w:pStyle w:val="Nessunaspaziatura"/>
        <w:rPr>
          <w:b/>
          <w:sz w:val="28"/>
          <w:szCs w:val="28"/>
        </w:rPr>
      </w:pPr>
    </w:p>
    <w:p w:rsidR="009B5222" w:rsidRPr="0089763A" w:rsidRDefault="009B5222" w:rsidP="009B5222">
      <w:pPr>
        <w:pStyle w:val="Nessunaspaziatura"/>
        <w:rPr>
          <w:b/>
          <w:sz w:val="24"/>
          <w:szCs w:val="24"/>
        </w:rPr>
      </w:pPr>
      <w:r w:rsidRPr="0089763A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 xml:space="preserve">Prove di evacuazione ai sensi del D. </w:t>
      </w:r>
      <w:proofErr w:type="spellStart"/>
      <w:r>
        <w:rPr>
          <w:b/>
          <w:sz w:val="24"/>
          <w:szCs w:val="24"/>
        </w:rPr>
        <w:t>Lgs</w:t>
      </w:r>
      <w:proofErr w:type="spellEnd"/>
      <w:r>
        <w:rPr>
          <w:b/>
          <w:sz w:val="24"/>
          <w:szCs w:val="24"/>
        </w:rPr>
        <w:t xml:space="preserve"> 81/08 e del DM del 10/03/1998 e </w:t>
      </w:r>
      <w:proofErr w:type="spellStart"/>
      <w:r>
        <w:rPr>
          <w:b/>
          <w:sz w:val="24"/>
          <w:szCs w:val="24"/>
        </w:rPr>
        <w:t>s.m.i.</w:t>
      </w:r>
      <w:proofErr w:type="spellEnd"/>
    </w:p>
    <w:p w:rsidR="009B5222" w:rsidRPr="0089763A" w:rsidRDefault="009B5222" w:rsidP="009B5222">
      <w:pPr>
        <w:pStyle w:val="Nessunaspaziatura"/>
      </w:pPr>
    </w:p>
    <w:p w:rsidR="009B5222" w:rsidRPr="0089763A" w:rsidRDefault="009B5222" w:rsidP="009B5222">
      <w:pPr>
        <w:jc w:val="both"/>
        <w:rPr>
          <w:szCs w:val="24"/>
        </w:rPr>
      </w:pPr>
      <w:r w:rsidRPr="0044194D">
        <w:rPr>
          <w:b/>
          <w:szCs w:val="24"/>
        </w:rPr>
        <w:t>Il Dirigente Scolastico</w:t>
      </w:r>
      <w:r>
        <w:rPr>
          <w:szCs w:val="24"/>
        </w:rPr>
        <w:t xml:space="preserve">, prof.ssa Nunzia </w:t>
      </w:r>
      <w:proofErr w:type="spellStart"/>
      <w:r>
        <w:rPr>
          <w:szCs w:val="24"/>
        </w:rPr>
        <w:t>Mallozzi</w:t>
      </w:r>
      <w:proofErr w:type="spellEnd"/>
      <w:r>
        <w:rPr>
          <w:szCs w:val="24"/>
        </w:rPr>
        <w:t xml:space="preserve">, </w:t>
      </w:r>
      <w:r w:rsidRPr="0089763A">
        <w:rPr>
          <w:szCs w:val="24"/>
        </w:rPr>
        <w:t>in qualità di datore di lavoro dell’Istituto Scolastico denominato</w:t>
      </w:r>
      <w:r w:rsidR="00390561">
        <w:rPr>
          <w:szCs w:val="24"/>
        </w:rPr>
        <w:t xml:space="preserve"> Liceo Scientifico  “C. Miranda”</w:t>
      </w:r>
      <w:r>
        <w:rPr>
          <w:szCs w:val="24"/>
        </w:rPr>
        <w:t xml:space="preserve">, </w:t>
      </w:r>
    </w:p>
    <w:p w:rsidR="009B5222" w:rsidRDefault="009B5222" w:rsidP="009B5222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15 del D. </w:t>
      </w:r>
      <w:proofErr w:type="spellStart"/>
      <w:r w:rsidRPr="0089763A">
        <w:t>Lgs</w:t>
      </w:r>
      <w:proofErr w:type="spellEnd"/>
      <w:r w:rsidRPr="0089763A">
        <w:t xml:space="preserve"> 81/08 – Misure generali di tutela</w:t>
      </w:r>
    </w:p>
    <w:p w:rsidR="009B5222" w:rsidRDefault="009B5222" w:rsidP="009B5222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17 del D. </w:t>
      </w:r>
      <w:proofErr w:type="spellStart"/>
      <w:r w:rsidRPr="0089763A">
        <w:t>Lgs</w:t>
      </w:r>
      <w:proofErr w:type="spellEnd"/>
      <w:r w:rsidRPr="0089763A">
        <w:t xml:space="preserve"> 81/08  - Obblighi del datore di lavoro</w:t>
      </w:r>
    </w:p>
    <w:p w:rsidR="009B5222" w:rsidRDefault="009B5222" w:rsidP="009B5222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20 del D. </w:t>
      </w:r>
      <w:proofErr w:type="spellStart"/>
      <w:r w:rsidRPr="0089763A">
        <w:t>Lgs</w:t>
      </w:r>
      <w:proofErr w:type="spellEnd"/>
      <w:r w:rsidRPr="0089763A">
        <w:t xml:space="preserve"> 81/08  - Obblighi dei lavoratori (personale docente e non)</w:t>
      </w:r>
    </w:p>
    <w:p w:rsidR="009B5222" w:rsidRDefault="009B5222" w:rsidP="009B5222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>
        <w:rPr>
          <w:b/>
        </w:rPr>
        <w:t xml:space="preserve"> </w:t>
      </w:r>
      <w:r w:rsidRPr="00D61898">
        <w:t xml:space="preserve">l’art. 36 del D. </w:t>
      </w:r>
      <w:proofErr w:type="spellStart"/>
      <w:r w:rsidRPr="00D61898">
        <w:t>Lgs</w:t>
      </w:r>
      <w:proofErr w:type="spellEnd"/>
      <w:r w:rsidRPr="00D61898">
        <w:t xml:space="preserve"> 81/08 – informazione e formazione dei lavoratori</w:t>
      </w:r>
    </w:p>
    <w:p w:rsidR="009B5222" w:rsidRPr="007D7A9E" w:rsidRDefault="009B5222" w:rsidP="009B5222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>
        <w:rPr>
          <w:b/>
        </w:rPr>
        <w:t xml:space="preserve"> il DM del 10/03/1998 -  </w:t>
      </w:r>
      <w:r w:rsidRPr="007D7A9E">
        <w:t>“Criteri generali di sicurezza antincendio per la gestione delle emergenze sui luoghi di lavoro”</w:t>
      </w:r>
    </w:p>
    <w:p w:rsidR="009B5222" w:rsidRDefault="009B5222" w:rsidP="009B5222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il D. </w:t>
      </w:r>
      <w:proofErr w:type="spellStart"/>
      <w:r w:rsidRPr="0089763A">
        <w:t>Lgs</w:t>
      </w:r>
      <w:proofErr w:type="spellEnd"/>
      <w:r w:rsidRPr="0089763A">
        <w:t xml:space="preserve"> n. 106/09 “Disposizioni integrative e correttive del D. </w:t>
      </w:r>
      <w:proofErr w:type="spellStart"/>
      <w:r w:rsidRPr="0089763A">
        <w:t>Lgs</w:t>
      </w:r>
      <w:proofErr w:type="spellEnd"/>
      <w:r w:rsidRPr="0089763A">
        <w:t xml:space="preserve"> 81/08 in materia di tutela della salute e della sicurezza nei luoghi di lavoro</w:t>
      </w:r>
    </w:p>
    <w:p w:rsidR="009B5222" w:rsidRDefault="009B5222" w:rsidP="009B5222">
      <w:pPr>
        <w:pStyle w:val="Nessunaspaziatura"/>
        <w:numPr>
          <w:ilvl w:val="0"/>
          <w:numId w:val="3"/>
        </w:numPr>
      </w:pPr>
      <w:r>
        <w:rPr>
          <w:b/>
        </w:rPr>
        <w:t xml:space="preserve">SENTITO  </w:t>
      </w:r>
      <w:r w:rsidRPr="00255691">
        <w:t>il parere del RSPP e del RLS</w:t>
      </w:r>
    </w:p>
    <w:p w:rsidR="009B5222" w:rsidRPr="007D7A9E" w:rsidRDefault="009B5222" w:rsidP="009B5222">
      <w:pPr>
        <w:pStyle w:val="Nessunaspaziatura"/>
        <w:ind w:left="720"/>
      </w:pPr>
    </w:p>
    <w:p w:rsidR="009B5222" w:rsidRDefault="009B5222" w:rsidP="009B5222">
      <w:pPr>
        <w:pStyle w:val="Nessunaspaziatura"/>
      </w:pPr>
      <w:r>
        <w:t>al fine di effettuare le prove di evacuazione</w:t>
      </w:r>
    </w:p>
    <w:p w:rsidR="009B5222" w:rsidRDefault="009B5222" w:rsidP="009B5222">
      <w:pPr>
        <w:pStyle w:val="Nessunaspaziatura"/>
      </w:pPr>
    </w:p>
    <w:p w:rsidR="009B5222" w:rsidRDefault="009B5222" w:rsidP="009B5222">
      <w:pPr>
        <w:ind w:left="720"/>
        <w:jc w:val="center"/>
        <w:rPr>
          <w:b/>
          <w:szCs w:val="24"/>
        </w:rPr>
      </w:pPr>
      <w:r w:rsidRPr="0089763A">
        <w:rPr>
          <w:b/>
          <w:szCs w:val="24"/>
        </w:rPr>
        <w:t>DISPONE</w:t>
      </w:r>
      <w:r>
        <w:rPr>
          <w:b/>
          <w:szCs w:val="24"/>
        </w:rPr>
        <w:t xml:space="preserve"> </w:t>
      </w:r>
    </w:p>
    <w:p w:rsidR="009B5222" w:rsidRPr="0089763A" w:rsidRDefault="009B5222" w:rsidP="009B5222">
      <w:pPr>
        <w:ind w:left="720"/>
        <w:jc w:val="center"/>
        <w:rPr>
          <w:b/>
          <w:szCs w:val="24"/>
        </w:rPr>
      </w:pPr>
    </w:p>
    <w:p w:rsidR="009B5222" w:rsidRDefault="009B5222" w:rsidP="009B5222">
      <w:pPr>
        <w:pStyle w:val="Nessunaspaziatura"/>
        <w:numPr>
          <w:ilvl w:val="0"/>
          <w:numId w:val="4"/>
        </w:numPr>
        <w:jc w:val="both"/>
      </w:pPr>
      <w:r>
        <w:rPr>
          <w:b/>
        </w:rPr>
        <w:t>In ogni classe si proceda alla nomina di due alunni apri fila, due alunni chiudi fila e due alunni che si occupino degli alunni diversamente abili  o temporaneamente inabili</w:t>
      </w:r>
    </w:p>
    <w:p w:rsidR="009B5222" w:rsidRPr="00CC650B" w:rsidRDefault="009B5222" w:rsidP="009B5222">
      <w:pPr>
        <w:pStyle w:val="Nessunaspaziatura"/>
        <w:numPr>
          <w:ilvl w:val="0"/>
          <w:numId w:val="4"/>
        </w:numPr>
        <w:jc w:val="both"/>
      </w:pPr>
      <w:r>
        <w:rPr>
          <w:b/>
        </w:rPr>
        <w:t>La nomina di cui sopra è annotata nel modulo costituente parte integrante del registro di classe</w:t>
      </w:r>
    </w:p>
    <w:p w:rsidR="009B5222" w:rsidRPr="00CC650B" w:rsidRDefault="009B5222" w:rsidP="009B5222">
      <w:pPr>
        <w:pStyle w:val="Nessunaspaziatura"/>
        <w:numPr>
          <w:ilvl w:val="0"/>
          <w:numId w:val="4"/>
        </w:numPr>
        <w:jc w:val="both"/>
      </w:pPr>
      <w:r>
        <w:rPr>
          <w:b/>
        </w:rPr>
        <w:t>Venga eseguita in data da stabilirsi la prova di evacuazione generale.</w:t>
      </w:r>
    </w:p>
    <w:p w:rsidR="009B5222" w:rsidRPr="00D71CEA" w:rsidRDefault="009B5222" w:rsidP="009B5222">
      <w:pPr>
        <w:pStyle w:val="Nessunaspaziatura"/>
        <w:jc w:val="both"/>
      </w:pPr>
    </w:p>
    <w:p w:rsidR="009B5222" w:rsidRPr="0089763A" w:rsidRDefault="009B5222" w:rsidP="009B5222">
      <w:pPr>
        <w:pStyle w:val="Nessunaspaziatura"/>
        <w:ind w:left="708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89763A">
        <w:rPr>
          <w:sz w:val="24"/>
          <w:szCs w:val="24"/>
        </w:rPr>
        <w:t>Il Dirigente Scolastico</w:t>
      </w:r>
    </w:p>
    <w:p w:rsidR="009B5222" w:rsidRPr="0089763A" w:rsidRDefault="009B5222" w:rsidP="009B5222">
      <w:pPr>
        <w:pStyle w:val="Nessunaspaziatura"/>
        <w:ind w:left="708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9763A">
        <w:rPr>
          <w:sz w:val="24"/>
          <w:szCs w:val="24"/>
        </w:rPr>
        <w:t xml:space="preserve">Prof.ssa Nunzia </w:t>
      </w:r>
      <w:proofErr w:type="spellStart"/>
      <w:r w:rsidRPr="0089763A">
        <w:rPr>
          <w:sz w:val="24"/>
          <w:szCs w:val="24"/>
        </w:rPr>
        <w:t>Mallozzi</w:t>
      </w:r>
      <w:proofErr w:type="spellEnd"/>
    </w:p>
    <w:p w:rsidR="00784E2C" w:rsidRDefault="00784E2C" w:rsidP="009B5222">
      <w:pPr>
        <w:jc w:val="right"/>
      </w:pPr>
    </w:p>
    <w:p w:rsidR="00784E2C" w:rsidRPr="00784E2C" w:rsidRDefault="00784E2C" w:rsidP="00784E2C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sectPr w:rsidR="00784E2C" w:rsidRPr="00784E2C" w:rsidSect="00F05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A3" w:rsidRDefault="008D58A3">
      <w:r>
        <w:separator/>
      </w:r>
    </w:p>
  </w:endnote>
  <w:endnote w:type="continuationSeparator" w:id="0">
    <w:p w:rsidR="008D58A3" w:rsidRDefault="008D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 w:rsidP="00784E2C">
    <w:pPr>
      <w:pStyle w:val="Pidipagina"/>
      <w:jc w:val="center"/>
    </w:pPr>
    <w:r>
      <w:t>Il presente documento è pubblicato sul sito web: www.liceocarlomiranda.it</w:t>
    </w:r>
  </w:p>
  <w:p w:rsidR="00784E2C" w:rsidRDefault="00784E2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A3" w:rsidRDefault="008D58A3">
      <w:r>
        <w:separator/>
      </w:r>
    </w:p>
  </w:footnote>
  <w:footnote w:type="continuationSeparator" w:id="0">
    <w:p w:rsidR="008D58A3" w:rsidRDefault="008D5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4D063561"/>
    <w:multiLevelType w:val="hybridMultilevel"/>
    <w:tmpl w:val="4DF41AC4"/>
    <w:lvl w:ilvl="0" w:tplc="8252E1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E0A0A"/>
    <w:multiLevelType w:val="hybridMultilevel"/>
    <w:tmpl w:val="DAB8473E"/>
    <w:lvl w:ilvl="0" w:tplc="3FF4C29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7EF"/>
    <w:rsid w:val="00012EE8"/>
    <w:rsid w:val="000F2674"/>
    <w:rsid w:val="00130356"/>
    <w:rsid w:val="00175158"/>
    <w:rsid w:val="001A7875"/>
    <w:rsid w:val="001B46B2"/>
    <w:rsid w:val="001B6316"/>
    <w:rsid w:val="001C410B"/>
    <w:rsid w:val="00276FF1"/>
    <w:rsid w:val="003073B4"/>
    <w:rsid w:val="00390167"/>
    <w:rsid w:val="00390561"/>
    <w:rsid w:val="003B7975"/>
    <w:rsid w:val="003E6685"/>
    <w:rsid w:val="004565DF"/>
    <w:rsid w:val="0055372F"/>
    <w:rsid w:val="00627064"/>
    <w:rsid w:val="00647EE9"/>
    <w:rsid w:val="006645F4"/>
    <w:rsid w:val="00667574"/>
    <w:rsid w:val="006C664C"/>
    <w:rsid w:val="006E794E"/>
    <w:rsid w:val="00784E2C"/>
    <w:rsid w:val="007868AF"/>
    <w:rsid w:val="007F0627"/>
    <w:rsid w:val="0081221F"/>
    <w:rsid w:val="00876933"/>
    <w:rsid w:val="00893865"/>
    <w:rsid w:val="008C25CF"/>
    <w:rsid w:val="008D58A3"/>
    <w:rsid w:val="00927B62"/>
    <w:rsid w:val="009B5222"/>
    <w:rsid w:val="00B00D8F"/>
    <w:rsid w:val="00B11358"/>
    <w:rsid w:val="00B15F8A"/>
    <w:rsid w:val="00B46189"/>
    <w:rsid w:val="00B51A8B"/>
    <w:rsid w:val="00B547C0"/>
    <w:rsid w:val="00B80526"/>
    <w:rsid w:val="00BA57EF"/>
    <w:rsid w:val="00C01BC8"/>
    <w:rsid w:val="00C4400A"/>
    <w:rsid w:val="00C86094"/>
    <w:rsid w:val="00D73F50"/>
    <w:rsid w:val="00D827C3"/>
    <w:rsid w:val="00DA34DE"/>
    <w:rsid w:val="00DA62C0"/>
    <w:rsid w:val="00E16B5F"/>
    <w:rsid w:val="00EF309F"/>
    <w:rsid w:val="00F05D00"/>
    <w:rsid w:val="00F50C87"/>
    <w:rsid w:val="00F6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D00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F05D00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F05D00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05D00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F05D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05D0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84E2C"/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E2C"/>
    <w:rPr>
      <w:rFonts w:ascii="Book Antiqua" w:hAnsi="Book Antiqu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E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PS27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S27000E@istruzione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7086F-1870-469D-BA62-1B3D3EFF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8</TotalTime>
  <Pages>1</Pages>
  <Words>257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1891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Lea Vitolo</cp:lastModifiedBy>
  <cp:revision>5</cp:revision>
  <cp:lastPrinted>2009-09-08T07:51:00Z</cp:lastPrinted>
  <dcterms:created xsi:type="dcterms:W3CDTF">2014-09-18T08:15:00Z</dcterms:created>
  <dcterms:modified xsi:type="dcterms:W3CDTF">2014-10-06T08:33:00Z</dcterms:modified>
</cp:coreProperties>
</file>