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DE" w:rsidRDefault="00B15F8A" w:rsidP="00DA34DE">
      <w:pPr>
        <w:ind w:right="-2"/>
        <w:rPr>
          <w:b/>
          <w:bCs/>
          <w:color w:val="0000FF"/>
          <w:sz w:val="40"/>
          <w:szCs w:val="40"/>
        </w:rPr>
      </w:pPr>
      <w:r>
        <w:rPr>
          <w:b/>
          <w:bCs/>
          <w:noProof/>
          <w:color w:val="0000FF"/>
          <w:sz w:val="48"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-447675</wp:posOffset>
            </wp:positionV>
            <wp:extent cx="572135" cy="575310"/>
            <wp:effectExtent l="19050" t="0" r="0" b="0"/>
            <wp:wrapTight wrapText="bothSides">
              <wp:wrapPolygon edited="0">
                <wp:start x="-719" y="0"/>
                <wp:lineTo x="-719" y="20742"/>
                <wp:lineTo x="21576" y="20742"/>
                <wp:lineTo x="21576" y="0"/>
                <wp:lineTo x="-719" y="0"/>
              </wp:wrapPolygon>
            </wp:wrapTight>
            <wp:docPr id="1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4DE" w:rsidRPr="00F021A5" w:rsidRDefault="00DA34DE" w:rsidP="00DA34DE">
      <w:pPr>
        <w:ind w:right="-2"/>
        <w:jc w:val="center"/>
        <w:rPr>
          <w:rFonts w:ascii="Tempus Sans ITC" w:hAnsi="Tempus Sans ITC"/>
          <w:b/>
          <w:bCs/>
          <w:color w:val="323E1A"/>
          <w:sz w:val="40"/>
          <w:szCs w:val="40"/>
        </w:rPr>
      </w:pPr>
      <w:r w:rsidRPr="00F021A5">
        <w:rPr>
          <w:rFonts w:ascii="Tempus Sans ITC" w:hAnsi="Tempus Sans ITC"/>
          <w:b/>
          <w:bCs/>
          <w:color w:val="323E1A"/>
          <w:sz w:val="40"/>
          <w:szCs w:val="40"/>
        </w:rPr>
        <w:t>Liceo Scientifico Statale</w:t>
      </w:r>
    </w:p>
    <w:p w:rsidR="00DA34DE" w:rsidRDefault="00DA34DE" w:rsidP="00DA34DE">
      <w:pPr>
        <w:ind w:right="-2"/>
        <w:jc w:val="center"/>
        <w:rPr>
          <w:b/>
          <w:bCs/>
          <w:color w:val="678034"/>
          <w:sz w:val="48"/>
          <w:szCs w:val="48"/>
        </w:rPr>
      </w:pPr>
      <w:r w:rsidRPr="00F021A5">
        <w:rPr>
          <w:rFonts w:ascii="Tempus Sans ITC" w:hAnsi="Tempus Sans ITC"/>
          <w:b/>
          <w:bCs/>
          <w:color w:val="678034"/>
          <w:sz w:val="40"/>
          <w:szCs w:val="40"/>
        </w:rPr>
        <w:t>“ Carlo Miranda”</w:t>
      </w:r>
    </w:p>
    <w:p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</w:rPr>
      </w:pPr>
      <w:r w:rsidRPr="00F021A5">
        <w:rPr>
          <w:rFonts w:ascii="Arial" w:hAnsi="Arial" w:cs="Arial"/>
          <w:sz w:val="18"/>
          <w:szCs w:val="18"/>
        </w:rPr>
        <w:t>Via F.A. Giordano, 91 – 80027 Frattamaggiore(NA)</w:t>
      </w:r>
    </w:p>
    <w:p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Tel:</w:t>
      </w:r>
      <w:r w:rsidRPr="00F021A5">
        <w:rPr>
          <w:rFonts w:ascii="Arial" w:hAnsi="Arial" w:cs="Arial"/>
          <w:sz w:val="18"/>
          <w:szCs w:val="18"/>
          <w:lang w:val="en-US"/>
        </w:rPr>
        <w:t> +39 081 8801909</w:t>
      </w:r>
      <w:r w:rsidRPr="00F021A5">
        <w:rPr>
          <w:b/>
          <w:bCs/>
          <w:sz w:val="48"/>
          <w:szCs w:val="48"/>
          <w:lang w:val="en-US"/>
        </w:rPr>
        <w:t xml:space="preserve"> 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Fax:</w:t>
      </w:r>
      <w:r w:rsidRPr="00F021A5">
        <w:rPr>
          <w:rStyle w:val="apple-converted-space"/>
          <w:rFonts w:ascii="Arial" w:hAnsi="Arial" w:cs="Arial"/>
          <w:sz w:val="18"/>
          <w:szCs w:val="18"/>
          <w:lang w:val="en-US"/>
        </w:rPr>
        <w:t> </w:t>
      </w:r>
      <w:r w:rsidRPr="00F021A5">
        <w:rPr>
          <w:rFonts w:ascii="Arial" w:hAnsi="Arial" w:cs="Arial"/>
          <w:sz w:val="18"/>
          <w:szCs w:val="18"/>
          <w:lang w:val="en-US"/>
        </w:rPr>
        <w:t>+39 081 8368185</w:t>
      </w:r>
    </w:p>
    <w:p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Email: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8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NAPS27000E@istruzione.it</w:t>
        </w:r>
      </w:hyperlink>
      <w:r w:rsidRPr="00F021A5">
        <w:rPr>
          <w:b/>
          <w:bCs/>
          <w:sz w:val="48"/>
          <w:szCs w:val="48"/>
          <w:lang w:val="en-US"/>
        </w:rPr>
        <w:t xml:space="preserve"> 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PEC: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9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NAPS27000E@pec.istruzione.it</w:t>
        </w:r>
      </w:hyperlink>
    </w:p>
    <w:p w:rsidR="00DA34DE" w:rsidRPr="00F021A5" w:rsidRDefault="00DA34DE" w:rsidP="00DA34DE">
      <w:pPr>
        <w:pStyle w:val="Intestazione"/>
        <w:spacing w:line="200" w:lineRule="exact"/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D73F50" w:rsidRPr="00DE6825" w:rsidRDefault="00D73F50" w:rsidP="00D73F50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b/>
          <w:lang w:val="en-US"/>
        </w:rPr>
      </w:pPr>
    </w:p>
    <w:p w:rsidR="00DE6825" w:rsidRDefault="00DE6825" w:rsidP="00DE6825">
      <w:pPr>
        <w:jc w:val="center"/>
      </w:pPr>
      <w:r>
        <w:t>ANNO SCOLASTICO ……./…….</w:t>
      </w:r>
    </w:p>
    <w:p w:rsidR="00DE6825" w:rsidRDefault="00DE6825" w:rsidP="00DE6825">
      <w:pPr>
        <w:jc w:val="center"/>
      </w:pPr>
    </w:p>
    <w:p w:rsidR="00DE6825" w:rsidRDefault="00DE6825" w:rsidP="00DE6825">
      <w:pPr>
        <w:jc w:val="center"/>
      </w:pPr>
    </w:p>
    <w:p w:rsidR="00DE6825" w:rsidRDefault="00DE6825" w:rsidP="00DE6825">
      <w:pPr>
        <w:jc w:val="center"/>
      </w:pPr>
      <w:r>
        <w:t>DATI RELATIVI ALL’ALUNNO</w:t>
      </w:r>
      <w:r>
        <w:br/>
      </w:r>
      <w:r>
        <w:br/>
      </w:r>
      <w:r>
        <w:br/>
        <w:t>COGNOME………………………………NOME…………………………CLASSE…………</w:t>
      </w:r>
      <w:r>
        <w:br/>
      </w:r>
      <w:r>
        <w:br/>
        <w:t>LUOGO DI NASCITA……………………………………..DATA DI NASCITA…………….</w:t>
      </w:r>
      <w:r>
        <w:br/>
      </w:r>
      <w:r>
        <w:br/>
        <w:t>RESIDENZA……………………………………………………………………………………...</w:t>
      </w:r>
      <w:r>
        <w:br/>
      </w:r>
      <w:r>
        <w:br/>
      </w:r>
      <w:r>
        <w:br/>
      </w:r>
      <w:r>
        <w:br/>
      </w:r>
      <w:r>
        <w:br/>
        <w:t>DATI RELATIVI ALLA PRECEDENTE SCOLARIZZAZIONE</w:t>
      </w:r>
      <w:r>
        <w:br/>
        <w:t>(indicare, possibilmente se la frequenza è stata regolare o irregolare)</w:t>
      </w:r>
    </w:p>
    <w:p w:rsidR="00DE6825" w:rsidRDefault="00DE6825" w:rsidP="00DE682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DE6825" w:rsidTr="00CF6755">
        <w:tc>
          <w:tcPr>
            <w:tcW w:w="2444" w:type="dxa"/>
          </w:tcPr>
          <w:p w:rsidR="00DE6825" w:rsidRDefault="00DE6825" w:rsidP="00CF6755">
            <w:pPr>
              <w:jc w:val="center"/>
            </w:pPr>
            <w:r>
              <w:t>Anno scolastico</w:t>
            </w:r>
          </w:p>
        </w:tc>
        <w:tc>
          <w:tcPr>
            <w:tcW w:w="2444" w:type="dxa"/>
          </w:tcPr>
          <w:p w:rsidR="00DE6825" w:rsidRDefault="00DE6825" w:rsidP="00CF6755">
            <w:pPr>
              <w:jc w:val="center"/>
            </w:pPr>
            <w:r>
              <w:t>Scuola</w:t>
            </w:r>
          </w:p>
        </w:tc>
        <w:tc>
          <w:tcPr>
            <w:tcW w:w="2445" w:type="dxa"/>
          </w:tcPr>
          <w:p w:rsidR="00DE6825" w:rsidRDefault="00DE6825" w:rsidP="00CF6755">
            <w:pPr>
              <w:jc w:val="center"/>
            </w:pPr>
            <w:r>
              <w:t>Classe</w:t>
            </w:r>
          </w:p>
        </w:tc>
        <w:tc>
          <w:tcPr>
            <w:tcW w:w="2445" w:type="dxa"/>
          </w:tcPr>
          <w:p w:rsidR="00DE6825" w:rsidRDefault="00DE6825" w:rsidP="00CF6755">
            <w:pPr>
              <w:jc w:val="center"/>
            </w:pPr>
            <w:r>
              <w:t>Frequenza</w:t>
            </w:r>
          </w:p>
        </w:tc>
      </w:tr>
      <w:tr w:rsidR="00DE6825" w:rsidTr="00CF6755">
        <w:tc>
          <w:tcPr>
            <w:tcW w:w="2444" w:type="dxa"/>
          </w:tcPr>
          <w:p w:rsidR="00DE6825" w:rsidRDefault="00DE6825" w:rsidP="00CF6755">
            <w:pPr>
              <w:jc w:val="center"/>
            </w:pPr>
          </w:p>
        </w:tc>
        <w:tc>
          <w:tcPr>
            <w:tcW w:w="2444" w:type="dxa"/>
          </w:tcPr>
          <w:p w:rsidR="00DE6825" w:rsidRDefault="00DE6825" w:rsidP="00CF6755">
            <w:pPr>
              <w:jc w:val="center"/>
            </w:pPr>
          </w:p>
        </w:tc>
        <w:tc>
          <w:tcPr>
            <w:tcW w:w="2445" w:type="dxa"/>
          </w:tcPr>
          <w:p w:rsidR="00DE6825" w:rsidRDefault="00DE6825" w:rsidP="00CF6755">
            <w:pPr>
              <w:jc w:val="center"/>
            </w:pPr>
          </w:p>
        </w:tc>
        <w:tc>
          <w:tcPr>
            <w:tcW w:w="2445" w:type="dxa"/>
          </w:tcPr>
          <w:p w:rsidR="00DE6825" w:rsidRDefault="00DE6825" w:rsidP="00CF6755">
            <w:pPr>
              <w:jc w:val="center"/>
            </w:pPr>
          </w:p>
        </w:tc>
      </w:tr>
      <w:tr w:rsidR="00DE6825" w:rsidTr="00CF6755">
        <w:tc>
          <w:tcPr>
            <w:tcW w:w="2444" w:type="dxa"/>
          </w:tcPr>
          <w:p w:rsidR="00DE6825" w:rsidRDefault="00DE6825" w:rsidP="00CF6755">
            <w:pPr>
              <w:jc w:val="center"/>
            </w:pPr>
          </w:p>
        </w:tc>
        <w:tc>
          <w:tcPr>
            <w:tcW w:w="2444" w:type="dxa"/>
          </w:tcPr>
          <w:p w:rsidR="00DE6825" w:rsidRDefault="00DE6825" w:rsidP="00CF6755">
            <w:pPr>
              <w:jc w:val="center"/>
            </w:pPr>
          </w:p>
        </w:tc>
        <w:tc>
          <w:tcPr>
            <w:tcW w:w="2445" w:type="dxa"/>
          </w:tcPr>
          <w:p w:rsidR="00DE6825" w:rsidRDefault="00DE6825" w:rsidP="00CF6755">
            <w:pPr>
              <w:jc w:val="center"/>
            </w:pPr>
          </w:p>
        </w:tc>
        <w:tc>
          <w:tcPr>
            <w:tcW w:w="2445" w:type="dxa"/>
          </w:tcPr>
          <w:p w:rsidR="00DE6825" w:rsidRDefault="00DE6825" w:rsidP="00CF6755">
            <w:pPr>
              <w:jc w:val="center"/>
            </w:pPr>
          </w:p>
        </w:tc>
      </w:tr>
      <w:tr w:rsidR="00DE6825" w:rsidTr="00CF6755">
        <w:tc>
          <w:tcPr>
            <w:tcW w:w="2444" w:type="dxa"/>
          </w:tcPr>
          <w:p w:rsidR="00DE6825" w:rsidRDefault="00DE6825" w:rsidP="00CF6755">
            <w:pPr>
              <w:jc w:val="center"/>
            </w:pPr>
          </w:p>
        </w:tc>
        <w:tc>
          <w:tcPr>
            <w:tcW w:w="2444" w:type="dxa"/>
          </w:tcPr>
          <w:p w:rsidR="00DE6825" w:rsidRDefault="00DE6825" w:rsidP="00CF6755">
            <w:pPr>
              <w:jc w:val="center"/>
            </w:pPr>
          </w:p>
        </w:tc>
        <w:tc>
          <w:tcPr>
            <w:tcW w:w="2445" w:type="dxa"/>
          </w:tcPr>
          <w:p w:rsidR="00DE6825" w:rsidRDefault="00DE6825" w:rsidP="00CF6755">
            <w:pPr>
              <w:jc w:val="center"/>
            </w:pPr>
          </w:p>
        </w:tc>
        <w:tc>
          <w:tcPr>
            <w:tcW w:w="2445" w:type="dxa"/>
          </w:tcPr>
          <w:p w:rsidR="00DE6825" w:rsidRDefault="00DE6825" w:rsidP="00CF6755">
            <w:pPr>
              <w:jc w:val="center"/>
            </w:pPr>
          </w:p>
        </w:tc>
      </w:tr>
      <w:tr w:rsidR="00DE6825" w:rsidTr="00CF6755">
        <w:tc>
          <w:tcPr>
            <w:tcW w:w="2444" w:type="dxa"/>
          </w:tcPr>
          <w:p w:rsidR="00DE6825" w:rsidRDefault="00DE6825" w:rsidP="00CF6755">
            <w:pPr>
              <w:jc w:val="center"/>
            </w:pPr>
          </w:p>
        </w:tc>
        <w:tc>
          <w:tcPr>
            <w:tcW w:w="2444" w:type="dxa"/>
          </w:tcPr>
          <w:p w:rsidR="00DE6825" w:rsidRDefault="00DE6825" w:rsidP="00CF6755">
            <w:pPr>
              <w:jc w:val="center"/>
            </w:pPr>
          </w:p>
        </w:tc>
        <w:tc>
          <w:tcPr>
            <w:tcW w:w="2445" w:type="dxa"/>
          </w:tcPr>
          <w:p w:rsidR="00DE6825" w:rsidRDefault="00DE6825" w:rsidP="00CF6755">
            <w:pPr>
              <w:jc w:val="center"/>
            </w:pPr>
          </w:p>
        </w:tc>
        <w:tc>
          <w:tcPr>
            <w:tcW w:w="2445" w:type="dxa"/>
          </w:tcPr>
          <w:p w:rsidR="00DE6825" w:rsidRDefault="00DE6825" w:rsidP="00CF6755">
            <w:pPr>
              <w:jc w:val="center"/>
            </w:pPr>
          </w:p>
        </w:tc>
      </w:tr>
      <w:tr w:rsidR="00DE6825" w:rsidTr="00CF6755">
        <w:tc>
          <w:tcPr>
            <w:tcW w:w="2444" w:type="dxa"/>
          </w:tcPr>
          <w:p w:rsidR="00DE6825" w:rsidRDefault="00DE6825" w:rsidP="00CF6755">
            <w:pPr>
              <w:jc w:val="center"/>
            </w:pPr>
          </w:p>
        </w:tc>
        <w:tc>
          <w:tcPr>
            <w:tcW w:w="2444" w:type="dxa"/>
          </w:tcPr>
          <w:p w:rsidR="00DE6825" w:rsidRDefault="00DE6825" w:rsidP="00CF6755">
            <w:pPr>
              <w:jc w:val="center"/>
            </w:pPr>
          </w:p>
        </w:tc>
        <w:tc>
          <w:tcPr>
            <w:tcW w:w="2445" w:type="dxa"/>
          </w:tcPr>
          <w:p w:rsidR="00DE6825" w:rsidRDefault="00DE6825" w:rsidP="00CF6755">
            <w:pPr>
              <w:jc w:val="center"/>
            </w:pPr>
          </w:p>
        </w:tc>
        <w:tc>
          <w:tcPr>
            <w:tcW w:w="2445" w:type="dxa"/>
          </w:tcPr>
          <w:p w:rsidR="00DE6825" w:rsidRDefault="00DE6825" w:rsidP="00CF6755">
            <w:pPr>
              <w:jc w:val="center"/>
            </w:pPr>
          </w:p>
        </w:tc>
      </w:tr>
    </w:tbl>
    <w:p w:rsidR="00DF6AA1" w:rsidRDefault="00DE6825" w:rsidP="00DF6AA1">
      <w:r>
        <w:br/>
      </w:r>
    </w:p>
    <w:p w:rsidR="00DE6825" w:rsidRDefault="00DE6825" w:rsidP="00DE6825">
      <w:pPr>
        <w:jc w:val="center"/>
      </w:pPr>
      <w:r>
        <w:t>INTERVENTI SOCIO – EDUCATIVI</w:t>
      </w:r>
    </w:p>
    <w:p w:rsidR="00DF6AA1" w:rsidRDefault="00DF6AA1" w:rsidP="00DE6825">
      <w:pPr>
        <w:jc w:val="center"/>
      </w:pPr>
    </w:p>
    <w:p w:rsidR="00DE6825" w:rsidRDefault="00DE6825" w:rsidP="00DE6825">
      <w:pPr>
        <w:numPr>
          <w:ilvl w:val="0"/>
          <w:numId w:val="3"/>
        </w:numPr>
      </w:pPr>
      <w:r>
        <w:t>INTERVENTI RIABILITATIVI IN ORARIO SCOLASTICO</w:t>
      </w:r>
    </w:p>
    <w:p w:rsidR="00DE6825" w:rsidRDefault="00DE6825" w:rsidP="00DE6825">
      <w:pPr>
        <w:ind w:left="720"/>
      </w:pPr>
      <w:r>
        <w:t>(Operatore di riferimento, tempi, modalità, metodologie di raccordo)</w:t>
      </w:r>
    </w:p>
    <w:p w:rsidR="00DE6825" w:rsidRDefault="00DE6825" w:rsidP="00DE6825">
      <w:p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6825" w:rsidRDefault="00DE6825" w:rsidP="00DE6825">
      <w:pPr>
        <w:numPr>
          <w:ilvl w:val="0"/>
          <w:numId w:val="3"/>
        </w:numPr>
      </w:pPr>
      <w:r>
        <w:t>INTERVENTI RIABILITATIVI IN ORARIO EXTRA - SCOLASTICO</w:t>
      </w:r>
    </w:p>
    <w:p w:rsidR="00DE6825" w:rsidRDefault="00DE6825" w:rsidP="00DE6825">
      <w:pPr>
        <w:ind w:left="720"/>
      </w:pPr>
      <w:r>
        <w:t>(Operatore di riferimento, tempi, modalità, metodologie di raccordo)</w:t>
      </w:r>
    </w:p>
    <w:p w:rsidR="00DE6825" w:rsidRDefault="00DE6825" w:rsidP="00DE6825">
      <w:p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6825" w:rsidRDefault="00DE6825" w:rsidP="00DE6825">
      <w:pPr>
        <w:jc w:val="both"/>
      </w:pPr>
    </w:p>
    <w:p w:rsidR="00DE6825" w:rsidRDefault="00DE6825" w:rsidP="00DE6825">
      <w:pPr>
        <w:ind w:left="720"/>
      </w:pPr>
    </w:p>
    <w:p w:rsidR="00DE6825" w:rsidRDefault="00DE6825" w:rsidP="00DE6825">
      <w:pPr>
        <w:jc w:val="center"/>
      </w:pPr>
      <w:r>
        <w:t>INTERVENTI EDUCATIVI TERRITORIALI</w:t>
      </w:r>
    </w:p>
    <w:p w:rsidR="00DE6825" w:rsidRDefault="00DE6825" w:rsidP="00DE6825">
      <w:pPr>
        <w:numPr>
          <w:ilvl w:val="0"/>
          <w:numId w:val="4"/>
        </w:numPr>
      </w:pPr>
      <w:r>
        <w:t>Tipo di intervento…………………………………………………...................................</w:t>
      </w:r>
    </w:p>
    <w:p w:rsidR="00DE6825" w:rsidRDefault="00DE6825" w:rsidP="00DE6825">
      <w:pPr>
        <w:numPr>
          <w:ilvl w:val="0"/>
          <w:numId w:val="4"/>
        </w:numPr>
      </w:pPr>
      <w:r>
        <w:t>Operatori di riferimento…………………………………………………………………</w:t>
      </w:r>
    </w:p>
    <w:p w:rsidR="00DE6825" w:rsidRDefault="00DE6825" w:rsidP="00DE6825">
      <w:pPr>
        <w:numPr>
          <w:ilvl w:val="0"/>
          <w:numId w:val="4"/>
        </w:numPr>
      </w:pPr>
      <w:r>
        <w:t>Tempi………………………………………………………………………………………….</w:t>
      </w:r>
    </w:p>
    <w:p w:rsidR="00DE6825" w:rsidRDefault="00DE6825" w:rsidP="00DE6825">
      <w:pPr>
        <w:numPr>
          <w:ilvl w:val="0"/>
          <w:numId w:val="4"/>
        </w:numPr>
      </w:pPr>
      <w:r>
        <w:t>Modalità………………………………………………………………………………………</w:t>
      </w:r>
    </w:p>
    <w:p w:rsidR="00DE6825" w:rsidRDefault="00DE6825" w:rsidP="00DE6825">
      <w:pPr>
        <w:numPr>
          <w:ilvl w:val="0"/>
          <w:numId w:val="4"/>
        </w:numPr>
      </w:pPr>
      <w:r>
        <w:t>Metodologie di raccordo…………………………………………………………………….</w:t>
      </w:r>
      <w:r>
        <w:br/>
      </w:r>
      <w:r>
        <w:br/>
      </w:r>
      <w:r>
        <w:br/>
        <w:t xml:space="preserve"> </w:t>
      </w:r>
      <w:r>
        <w:br/>
        <w:t>INTERVENTI EDUCATIVI SCUOLA-FAMIGLIA</w:t>
      </w:r>
    </w:p>
    <w:p w:rsidR="00DE6825" w:rsidRDefault="00DE6825" w:rsidP="00DE6825">
      <w:pPr>
        <w:numPr>
          <w:ilvl w:val="0"/>
          <w:numId w:val="4"/>
        </w:numPr>
      </w:pPr>
      <w:r>
        <w:t>Famiglia di riferimento……………………………………………………………………</w:t>
      </w:r>
    </w:p>
    <w:p w:rsidR="00DE6825" w:rsidRDefault="00DE6825" w:rsidP="00DE6825">
      <w:pPr>
        <w:numPr>
          <w:ilvl w:val="0"/>
          <w:numId w:val="4"/>
        </w:numPr>
      </w:pPr>
      <w:r>
        <w:t>Frequenza degli incontri……………………………………………………………………</w:t>
      </w:r>
    </w:p>
    <w:p w:rsidR="00DE6825" w:rsidRDefault="00DE6825" w:rsidP="00DE6825">
      <w:pPr>
        <w:numPr>
          <w:ilvl w:val="0"/>
          <w:numId w:val="4"/>
        </w:numPr>
      </w:pPr>
      <w:r>
        <w:t>Descrizione delle aspettative della famiglia nei confronti dell’alunno, della scuola, degli insegnanti……………………………………………………………………………</w:t>
      </w:r>
    </w:p>
    <w:p w:rsidR="00DE6825" w:rsidRDefault="00DE6825" w:rsidP="00DE6825">
      <w:pPr>
        <w:numPr>
          <w:ilvl w:val="0"/>
          <w:numId w:val="4"/>
        </w:numPr>
      </w:pPr>
      <w:r>
        <w:t>Definizione dei bisogni condivisi…………………………………………………………</w:t>
      </w:r>
    </w:p>
    <w:p w:rsidR="00DE6825" w:rsidRDefault="00DE6825" w:rsidP="00DE6825">
      <w:pPr>
        <w:ind w:left="720"/>
        <w:jc w:val="center"/>
      </w:pPr>
      <w:r>
        <w:br/>
      </w:r>
      <w:r>
        <w:br/>
        <w:t>RISORSE DELLA SCUOLA</w:t>
      </w:r>
    </w:p>
    <w:p w:rsidR="00DE6825" w:rsidRDefault="00DE6825" w:rsidP="00DE6825">
      <w:pPr>
        <w:numPr>
          <w:ilvl w:val="0"/>
          <w:numId w:val="5"/>
        </w:numPr>
      </w:pPr>
      <w:r>
        <w:t>Descrizione della classe……………………………………………………..................</w:t>
      </w:r>
    </w:p>
    <w:p w:rsidR="00DE6825" w:rsidRDefault="00DE6825" w:rsidP="00DE6825">
      <w:pPr>
        <w:ind w:left="360"/>
      </w:pPr>
      <w:r>
        <w:t>……………………………………Orario…………………………</w:t>
      </w:r>
    </w:p>
    <w:p w:rsidR="00DE6825" w:rsidRDefault="00DE6825" w:rsidP="00DE6825">
      <w:pPr>
        <w:numPr>
          <w:ilvl w:val="0"/>
          <w:numId w:val="5"/>
        </w:numPr>
      </w:pPr>
      <w:r>
        <w:t>Clima generale…………………………………………………….Classi aperte……………</w:t>
      </w:r>
    </w:p>
    <w:p w:rsidR="00DE6825" w:rsidRDefault="00DF6AA1" w:rsidP="00DE6825">
      <w:pPr>
        <w:numPr>
          <w:ilvl w:val="0"/>
          <w:numId w:val="5"/>
        </w:numPr>
      </w:pPr>
      <w:r>
        <w:t xml:space="preserve">Integrazione competenze </w:t>
      </w:r>
      <w:r w:rsidR="00DE6825">
        <w:t>insegnanti………………………………………………………</w:t>
      </w:r>
    </w:p>
    <w:p w:rsidR="00DE6825" w:rsidRDefault="00DE6825" w:rsidP="00DE6825">
      <w:pPr>
        <w:numPr>
          <w:ilvl w:val="0"/>
          <w:numId w:val="5"/>
        </w:numPr>
      </w:pPr>
      <w:r>
        <w:t>Attività di gruppo………………………………………………………………………………</w:t>
      </w:r>
    </w:p>
    <w:p w:rsidR="00DE6825" w:rsidRDefault="00DE6825" w:rsidP="00DE6825">
      <w:pPr>
        <w:numPr>
          <w:ilvl w:val="0"/>
          <w:numId w:val="5"/>
        </w:numPr>
      </w:pPr>
      <w:r>
        <w:t>Attività di compresenza……………………………………………………………………</w:t>
      </w:r>
    </w:p>
    <w:p w:rsidR="00DE6825" w:rsidRDefault="00DE6825" w:rsidP="00DE6825">
      <w:pPr>
        <w:numPr>
          <w:ilvl w:val="0"/>
          <w:numId w:val="5"/>
        </w:numPr>
      </w:pPr>
      <w:r>
        <w:t>Laboratori………………………………………………………………………………………</w:t>
      </w:r>
    </w:p>
    <w:p w:rsidR="00DE6825" w:rsidRDefault="00DE6825" w:rsidP="00DE6825">
      <w:pPr>
        <w:numPr>
          <w:ilvl w:val="0"/>
          <w:numId w:val="5"/>
        </w:numPr>
      </w:pPr>
      <w:r>
        <w:t>Progetti……………………………………………………………………………………………</w:t>
      </w:r>
    </w:p>
    <w:p w:rsidR="00DE6825" w:rsidRDefault="00DE6825" w:rsidP="00DF6AA1">
      <w:pPr>
        <w:numPr>
          <w:ilvl w:val="0"/>
          <w:numId w:val="5"/>
        </w:numPr>
      </w:pPr>
      <w:r>
        <w:t>Attività extrascolastiche della classe…………………………………………………………</w:t>
      </w:r>
      <w:r>
        <w:br/>
      </w:r>
      <w:r>
        <w:br/>
      </w:r>
      <w:r>
        <w:br/>
        <w:t>STRATEGIE IN RAPPORTO ALLE RISORSE DELLA SCUOLA</w:t>
      </w:r>
    </w:p>
    <w:p w:rsidR="00DE6825" w:rsidRDefault="00DE6825" w:rsidP="00DE682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6825" w:rsidRDefault="00DE6825" w:rsidP="00DE6825">
      <w:pPr>
        <w:jc w:val="both"/>
      </w:pPr>
    </w:p>
    <w:p w:rsidR="00DE6825" w:rsidRDefault="00DE6825" w:rsidP="00DE6825">
      <w:pPr>
        <w:jc w:val="center"/>
      </w:pPr>
      <w:r>
        <w:br/>
      </w:r>
      <w:r>
        <w:br/>
        <w:t>ATTIVITA’ INDIVIDUALE IN RAPPORTO AI BISOGNI FORMATIVI DELL’ALUNNO</w:t>
      </w:r>
      <w:r>
        <w:br/>
        <w:t>NEL CONTESTO CLASSE-SCUOLA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  <w:r>
        <w:br/>
      </w:r>
      <w:r>
        <w:br/>
        <w:t>STRATEGIE PER L’EMERGENZA</w:t>
      </w:r>
    </w:p>
    <w:p w:rsidR="00DE6825" w:rsidRDefault="00DE6825" w:rsidP="00DE6825">
      <w:pPr>
        <w:jc w:val="both"/>
      </w:pPr>
      <w:r>
        <w:t>In presenza di crisi momentanee dell’alunno (determinate da fattori legati alle esperienze scolastiche ed extrascolastiche o dall’assenza di figure di riferimento, etc., etc.) descrivere le caratteristiche dell’emergenza e le strategie elaborate o da elaborare per superarle (cfr. DPR 24/02/1994,art.6,c.3)</w:t>
      </w:r>
    </w:p>
    <w:p w:rsidR="00DE6825" w:rsidRDefault="00DE6825" w:rsidP="00DE6825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6825" w:rsidRDefault="00DE6825" w:rsidP="00DE6825">
      <w:pPr>
        <w:jc w:val="both"/>
      </w:pPr>
    </w:p>
    <w:p w:rsidR="00DE6825" w:rsidRDefault="00DE6825" w:rsidP="00DE6825">
      <w:pPr>
        <w:jc w:val="both"/>
      </w:pPr>
    </w:p>
    <w:p w:rsidR="00DE6825" w:rsidRDefault="00DE6825" w:rsidP="00DE6825">
      <w:pPr>
        <w:jc w:val="center"/>
      </w:pPr>
      <w:r>
        <w:t>OBIETTIVI RIFERITI AGLI ASSI</w:t>
      </w:r>
    </w:p>
    <w:p w:rsidR="00DF6AA1" w:rsidRDefault="00DF6AA1" w:rsidP="00DE6825">
      <w:pPr>
        <w:jc w:val="center"/>
      </w:pPr>
    </w:p>
    <w:p w:rsidR="00DE6825" w:rsidRPr="00C04558" w:rsidRDefault="00DE6825" w:rsidP="00DE6825">
      <w:r>
        <w:t>COGNOME…………………………………NOME…………………………..CLASSE………….</w:t>
      </w:r>
    </w:p>
    <w:p w:rsidR="00DF6AA1" w:rsidRDefault="00DF6AA1" w:rsidP="00DE6825">
      <w:pPr>
        <w:jc w:val="center"/>
      </w:pPr>
    </w:p>
    <w:p w:rsidR="00DF6AA1" w:rsidRDefault="00DF6AA1" w:rsidP="00DE6825">
      <w:pPr>
        <w:jc w:val="center"/>
      </w:pPr>
    </w:p>
    <w:p w:rsidR="00DE6825" w:rsidRDefault="00DE6825" w:rsidP="00DE6825">
      <w:pPr>
        <w:jc w:val="center"/>
      </w:pPr>
      <w:r>
        <w:t>ASSE 1: AFFETTIVO – RELAZIONALE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DE6825" w:rsidTr="00CF6755">
        <w:tc>
          <w:tcPr>
            <w:tcW w:w="2444" w:type="dxa"/>
          </w:tcPr>
          <w:p w:rsidR="00DE6825" w:rsidRPr="00923AF1" w:rsidRDefault="00DE6825" w:rsidP="00CF6755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 xml:space="preserve">Obiettivo a breve termine </w:t>
            </w:r>
          </w:p>
        </w:tc>
        <w:tc>
          <w:tcPr>
            <w:tcW w:w="2444" w:type="dxa"/>
          </w:tcPr>
          <w:p w:rsidR="00DE6825" w:rsidRPr="00923AF1" w:rsidRDefault="00DE6825" w:rsidP="00CF6755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Attività</w:t>
            </w:r>
          </w:p>
        </w:tc>
        <w:tc>
          <w:tcPr>
            <w:tcW w:w="2445" w:type="dxa"/>
          </w:tcPr>
          <w:p w:rsidR="00DE6825" w:rsidRPr="00923AF1" w:rsidRDefault="00DE6825" w:rsidP="00CF6755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Verifica</w:t>
            </w:r>
          </w:p>
        </w:tc>
        <w:tc>
          <w:tcPr>
            <w:tcW w:w="2445" w:type="dxa"/>
          </w:tcPr>
          <w:p w:rsidR="00DE6825" w:rsidRPr="00923AF1" w:rsidRDefault="00DE6825" w:rsidP="00CF6755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Raccordo con la programmazione della classe</w:t>
            </w:r>
          </w:p>
        </w:tc>
      </w:tr>
      <w:tr w:rsidR="00DE6825" w:rsidTr="00CF6755">
        <w:tc>
          <w:tcPr>
            <w:tcW w:w="2444" w:type="dxa"/>
          </w:tcPr>
          <w:p w:rsidR="00DE6825" w:rsidRDefault="00DE6825" w:rsidP="00CF6755">
            <w:pPr>
              <w:jc w:val="center"/>
            </w:pPr>
          </w:p>
          <w:p w:rsidR="00DE6825" w:rsidRDefault="00DE6825" w:rsidP="00CF6755">
            <w:pPr>
              <w:jc w:val="center"/>
            </w:pPr>
          </w:p>
          <w:p w:rsidR="00DE6825" w:rsidRDefault="00DE6825" w:rsidP="00CF6755"/>
        </w:tc>
        <w:tc>
          <w:tcPr>
            <w:tcW w:w="2444" w:type="dxa"/>
          </w:tcPr>
          <w:p w:rsidR="00DE6825" w:rsidRDefault="00DE6825" w:rsidP="00CF6755">
            <w:pPr>
              <w:jc w:val="center"/>
            </w:pPr>
          </w:p>
        </w:tc>
        <w:tc>
          <w:tcPr>
            <w:tcW w:w="2445" w:type="dxa"/>
          </w:tcPr>
          <w:p w:rsidR="00DE6825" w:rsidRDefault="00DE6825" w:rsidP="00CF6755">
            <w:pPr>
              <w:jc w:val="center"/>
            </w:pPr>
          </w:p>
        </w:tc>
        <w:tc>
          <w:tcPr>
            <w:tcW w:w="2445" w:type="dxa"/>
          </w:tcPr>
          <w:p w:rsidR="00DE6825" w:rsidRDefault="00DE6825" w:rsidP="00CF6755">
            <w:pPr>
              <w:jc w:val="center"/>
            </w:pPr>
          </w:p>
        </w:tc>
      </w:tr>
    </w:tbl>
    <w:p w:rsidR="00DE6825" w:rsidRDefault="00DE6825" w:rsidP="00DE6825">
      <w:pPr>
        <w:jc w:val="center"/>
      </w:pPr>
      <w:r>
        <w:t>ASSE 2: AUTONOMIA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DE6825" w:rsidRPr="00923AF1" w:rsidTr="00CF6755">
        <w:tc>
          <w:tcPr>
            <w:tcW w:w="2444" w:type="dxa"/>
          </w:tcPr>
          <w:p w:rsidR="00DE6825" w:rsidRPr="00923AF1" w:rsidRDefault="00DE6825" w:rsidP="00CF6755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 xml:space="preserve">Obiettivo a breve termine </w:t>
            </w:r>
          </w:p>
        </w:tc>
        <w:tc>
          <w:tcPr>
            <w:tcW w:w="2444" w:type="dxa"/>
          </w:tcPr>
          <w:p w:rsidR="00DE6825" w:rsidRPr="00923AF1" w:rsidRDefault="00DE6825" w:rsidP="00CF6755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Attività</w:t>
            </w:r>
          </w:p>
        </w:tc>
        <w:tc>
          <w:tcPr>
            <w:tcW w:w="2445" w:type="dxa"/>
          </w:tcPr>
          <w:p w:rsidR="00DE6825" w:rsidRPr="00923AF1" w:rsidRDefault="00DE6825" w:rsidP="00CF6755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Verifica</w:t>
            </w:r>
          </w:p>
        </w:tc>
        <w:tc>
          <w:tcPr>
            <w:tcW w:w="2445" w:type="dxa"/>
          </w:tcPr>
          <w:p w:rsidR="00DE6825" w:rsidRPr="00923AF1" w:rsidRDefault="00DE6825" w:rsidP="00CF6755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Raccordo con la programmazione della classe</w:t>
            </w:r>
          </w:p>
        </w:tc>
      </w:tr>
      <w:tr w:rsidR="00DE6825" w:rsidTr="00CF6755">
        <w:tc>
          <w:tcPr>
            <w:tcW w:w="2444" w:type="dxa"/>
          </w:tcPr>
          <w:p w:rsidR="00DE6825" w:rsidRDefault="00DE6825" w:rsidP="00CF6755">
            <w:pPr>
              <w:jc w:val="center"/>
            </w:pPr>
          </w:p>
          <w:p w:rsidR="00DE6825" w:rsidRDefault="00DE6825" w:rsidP="00CF6755">
            <w:pPr>
              <w:jc w:val="center"/>
            </w:pPr>
          </w:p>
          <w:p w:rsidR="00DE6825" w:rsidRDefault="00DE6825" w:rsidP="00CF6755"/>
        </w:tc>
        <w:tc>
          <w:tcPr>
            <w:tcW w:w="2444" w:type="dxa"/>
          </w:tcPr>
          <w:p w:rsidR="00DE6825" w:rsidRDefault="00DE6825" w:rsidP="00CF6755">
            <w:pPr>
              <w:jc w:val="center"/>
            </w:pPr>
          </w:p>
        </w:tc>
        <w:tc>
          <w:tcPr>
            <w:tcW w:w="2445" w:type="dxa"/>
          </w:tcPr>
          <w:p w:rsidR="00DE6825" w:rsidRDefault="00DE6825" w:rsidP="00CF6755">
            <w:pPr>
              <w:jc w:val="center"/>
            </w:pPr>
          </w:p>
        </w:tc>
        <w:tc>
          <w:tcPr>
            <w:tcW w:w="2445" w:type="dxa"/>
          </w:tcPr>
          <w:p w:rsidR="00DE6825" w:rsidRDefault="00DE6825" w:rsidP="00CF6755">
            <w:pPr>
              <w:jc w:val="center"/>
            </w:pPr>
          </w:p>
        </w:tc>
      </w:tr>
    </w:tbl>
    <w:p w:rsidR="00DE6825" w:rsidRDefault="00DE6825" w:rsidP="00DE6825">
      <w:pPr>
        <w:jc w:val="center"/>
      </w:pPr>
      <w:r>
        <w:t>ASSE 3 e ASSE 4: COMUNICAZIONALE E LINGUISTICO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DE6825" w:rsidRPr="00923AF1" w:rsidTr="00CF6755">
        <w:tc>
          <w:tcPr>
            <w:tcW w:w="2444" w:type="dxa"/>
          </w:tcPr>
          <w:p w:rsidR="00DE6825" w:rsidRPr="00923AF1" w:rsidRDefault="00DE6825" w:rsidP="00CF6755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 xml:space="preserve">Obiettivo a breve termine </w:t>
            </w:r>
          </w:p>
        </w:tc>
        <w:tc>
          <w:tcPr>
            <w:tcW w:w="2444" w:type="dxa"/>
          </w:tcPr>
          <w:p w:rsidR="00DE6825" w:rsidRPr="00923AF1" w:rsidRDefault="00DE6825" w:rsidP="00CF6755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Attività</w:t>
            </w:r>
          </w:p>
        </w:tc>
        <w:tc>
          <w:tcPr>
            <w:tcW w:w="2445" w:type="dxa"/>
          </w:tcPr>
          <w:p w:rsidR="00DE6825" w:rsidRPr="00923AF1" w:rsidRDefault="00DE6825" w:rsidP="00CF6755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Verifica</w:t>
            </w:r>
          </w:p>
        </w:tc>
        <w:tc>
          <w:tcPr>
            <w:tcW w:w="2445" w:type="dxa"/>
          </w:tcPr>
          <w:p w:rsidR="00DE6825" w:rsidRPr="00923AF1" w:rsidRDefault="00DE6825" w:rsidP="00CF6755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Raccordo con la programmazione della classe</w:t>
            </w:r>
          </w:p>
        </w:tc>
      </w:tr>
      <w:tr w:rsidR="00DE6825" w:rsidTr="00CF6755">
        <w:tc>
          <w:tcPr>
            <w:tcW w:w="2444" w:type="dxa"/>
          </w:tcPr>
          <w:p w:rsidR="00DE6825" w:rsidRDefault="00DE6825" w:rsidP="00CF6755">
            <w:pPr>
              <w:jc w:val="center"/>
            </w:pPr>
          </w:p>
          <w:p w:rsidR="00DE6825" w:rsidRDefault="00DE6825" w:rsidP="00CF6755">
            <w:pPr>
              <w:jc w:val="center"/>
            </w:pPr>
          </w:p>
          <w:p w:rsidR="00DE6825" w:rsidRDefault="00DE6825" w:rsidP="00CF6755"/>
        </w:tc>
        <w:tc>
          <w:tcPr>
            <w:tcW w:w="2444" w:type="dxa"/>
          </w:tcPr>
          <w:p w:rsidR="00DE6825" w:rsidRDefault="00DE6825" w:rsidP="00CF6755">
            <w:pPr>
              <w:jc w:val="center"/>
            </w:pPr>
          </w:p>
        </w:tc>
        <w:tc>
          <w:tcPr>
            <w:tcW w:w="2445" w:type="dxa"/>
          </w:tcPr>
          <w:p w:rsidR="00DE6825" w:rsidRDefault="00DE6825" w:rsidP="00CF6755">
            <w:pPr>
              <w:jc w:val="center"/>
            </w:pPr>
          </w:p>
        </w:tc>
        <w:tc>
          <w:tcPr>
            <w:tcW w:w="2445" w:type="dxa"/>
          </w:tcPr>
          <w:p w:rsidR="00DE6825" w:rsidRDefault="00DE6825" w:rsidP="00CF6755">
            <w:pPr>
              <w:jc w:val="center"/>
            </w:pPr>
          </w:p>
        </w:tc>
      </w:tr>
    </w:tbl>
    <w:p w:rsidR="00DE6825" w:rsidRDefault="00DE6825" w:rsidP="00DE6825">
      <w:pPr>
        <w:jc w:val="center"/>
      </w:pPr>
      <w:r>
        <w:t>ASSE 5: SENSORIALE E PERCETTIVO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DE6825" w:rsidRPr="00923AF1" w:rsidTr="00CF6755">
        <w:tc>
          <w:tcPr>
            <w:tcW w:w="2444" w:type="dxa"/>
          </w:tcPr>
          <w:p w:rsidR="00DE6825" w:rsidRPr="00923AF1" w:rsidRDefault="00DE6825" w:rsidP="00CF6755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 xml:space="preserve">Obiettivo a breve termine </w:t>
            </w:r>
          </w:p>
        </w:tc>
        <w:tc>
          <w:tcPr>
            <w:tcW w:w="2444" w:type="dxa"/>
          </w:tcPr>
          <w:p w:rsidR="00DE6825" w:rsidRPr="00923AF1" w:rsidRDefault="00DE6825" w:rsidP="00CF6755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Attività</w:t>
            </w:r>
          </w:p>
        </w:tc>
        <w:tc>
          <w:tcPr>
            <w:tcW w:w="2445" w:type="dxa"/>
          </w:tcPr>
          <w:p w:rsidR="00DE6825" w:rsidRPr="00923AF1" w:rsidRDefault="00DE6825" w:rsidP="00CF6755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Verifica</w:t>
            </w:r>
          </w:p>
        </w:tc>
        <w:tc>
          <w:tcPr>
            <w:tcW w:w="2445" w:type="dxa"/>
          </w:tcPr>
          <w:p w:rsidR="00DE6825" w:rsidRPr="00923AF1" w:rsidRDefault="00DE6825" w:rsidP="00CF6755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Raccordo con la programmazione della classe</w:t>
            </w:r>
          </w:p>
        </w:tc>
      </w:tr>
      <w:tr w:rsidR="00DE6825" w:rsidTr="00CF6755">
        <w:tc>
          <w:tcPr>
            <w:tcW w:w="2444" w:type="dxa"/>
          </w:tcPr>
          <w:p w:rsidR="00DE6825" w:rsidRDefault="00DE6825" w:rsidP="00CF6755">
            <w:pPr>
              <w:jc w:val="center"/>
            </w:pPr>
          </w:p>
          <w:p w:rsidR="00DE6825" w:rsidRDefault="00DE6825" w:rsidP="00CF6755">
            <w:pPr>
              <w:jc w:val="center"/>
            </w:pPr>
          </w:p>
          <w:p w:rsidR="00DE6825" w:rsidRDefault="00DE6825" w:rsidP="00CF6755"/>
        </w:tc>
        <w:tc>
          <w:tcPr>
            <w:tcW w:w="2444" w:type="dxa"/>
          </w:tcPr>
          <w:p w:rsidR="00DE6825" w:rsidRDefault="00DE6825" w:rsidP="00CF6755">
            <w:pPr>
              <w:jc w:val="center"/>
            </w:pPr>
          </w:p>
        </w:tc>
        <w:tc>
          <w:tcPr>
            <w:tcW w:w="2445" w:type="dxa"/>
          </w:tcPr>
          <w:p w:rsidR="00DE6825" w:rsidRDefault="00DE6825" w:rsidP="00CF6755">
            <w:pPr>
              <w:jc w:val="center"/>
            </w:pPr>
          </w:p>
        </w:tc>
        <w:tc>
          <w:tcPr>
            <w:tcW w:w="2445" w:type="dxa"/>
          </w:tcPr>
          <w:p w:rsidR="00DE6825" w:rsidRDefault="00DE6825" w:rsidP="00CF6755">
            <w:pPr>
              <w:jc w:val="center"/>
            </w:pPr>
          </w:p>
        </w:tc>
      </w:tr>
    </w:tbl>
    <w:p w:rsidR="00DF6AA1" w:rsidRDefault="00DF6AA1" w:rsidP="00DE6825">
      <w:pPr>
        <w:jc w:val="center"/>
      </w:pPr>
    </w:p>
    <w:p w:rsidR="00DF6AA1" w:rsidRDefault="00DF6AA1" w:rsidP="00DE6825">
      <w:pPr>
        <w:jc w:val="center"/>
      </w:pPr>
    </w:p>
    <w:p w:rsidR="00DF6AA1" w:rsidRDefault="00DF6AA1" w:rsidP="00DE6825">
      <w:pPr>
        <w:jc w:val="center"/>
      </w:pPr>
    </w:p>
    <w:p w:rsidR="00DE6825" w:rsidRDefault="00DE6825" w:rsidP="00DE6825">
      <w:pPr>
        <w:jc w:val="center"/>
      </w:pPr>
      <w:r>
        <w:t>ASSE 6: MOTORIO E PRASSICO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DE6825" w:rsidRPr="00923AF1" w:rsidTr="00CF6755">
        <w:tc>
          <w:tcPr>
            <w:tcW w:w="2444" w:type="dxa"/>
          </w:tcPr>
          <w:p w:rsidR="00DE6825" w:rsidRPr="00923AF1" w:rsidRDefault="00DE6825" w:rsidP="00CF6755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 xml:space="preserve">Obiettivo a breve termine </w:t>
            </w:r>
          </w:p>
        </w:tc>
        <w:tc>
          <w:tcPr>
            <w:tcW w:w="2444" w:type="dxa"/>
          </w:tcPr>
          <w:p w:rsidR="00DE6825" w:rsidRPr="00923AF1" w:rsidRDefault="00DE6825" w:rsidP="00CF6755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Attività</w:t>
            </w:r>
          </w:p>
        </w:tc>
        <w:tc>
          <w:tcPr>
            <w:tcW w:w="2445" w:type="dxa"/>
          </w:tcPr>
          <w:p w:rsidR="00DE6825" w:rsidRPr="00923AF1" w:rsidRDefault="00DE6825" w:rsidP="00CF6755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Verifica</w:t>
            </w:r>
          </w:p>
        </w:tc>
        <w:tc>
          <w:tcPr>
            <w:tcW w:w="2445" w:type="dxa"/>
          </w:tcPr>
          <w:p w:rsidR="00DE6825" w:rsidRPr="00923AF1" w:rsidRDefault="00DE6825" w:rsidP="00CF6755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Raccordo con la programmazione della classe</w:t>
            </w:r>
          </w:p>
        </w:tc>
      </w:tr>
      <w:tr w:rsidR="00DE6825" w:rsidTr="00CF6755">
        <w:tc>
          <w:tcPr>
            <w:tcW w:w="2444" w:type="dxa"/>
          </w:tcPr>
          <w:p w:rsidR="00DE6825" w:rsidRDefault="00DE6825" w:rsidP="00CF6755">
            <w:pPr>
              <w:jc w:val="center"/>
            </w:pPr>
          </w:p>
          <w:p w:rsidR="00DE6825" w:rsidRDefault="00DE6825" w:rsidP="00CF6755">
            <w:pPr>
              <w:jc w:val="center"/>
            </w:pPr>
          </w:p>
          <w:p w:rsidR="00DE6825" w:rsidRDefault="00DE6825" w:rsidP="00CF6755"/>
        </w:tc>
        <w:tc>
          <w:tcPr>
            <w:tcW w:w="2444" w:type="dxa"/>
          </w:tcPr>
          <w:p w:rsidR="00DE6825" w:rsidRDefault="00DE6825" w:rsidP="00CF6755">
            <w:pPr>
              <w:jc w:val="center"/>
            </w:pPr>
          </w:p>
        </w:tc>
        <w:tc>
          <w:tcPr>
            <w:tcW w:w="2445" w:type="dxa"/>
          </w:tcPr>
          <w:p w:rsidR="00DE6825" w:rsidRDefault="00DE6825" w:rsidP="00CF6755">
            <w:pPr>
              <w:jc w:val="center"/>
            </w:pPr>
          </w:p>
        </w:tc>
        <w:tc>
          <w:tcPr>
            <w:tcW w:w="2445" w:type="dxa"/>
          </w:tcPr>
          <w:p w:rsidR="00DE6825" w:rsidRDefault="00DE6825" w:rsidP="00CF6755">
            <w:pPr>
              <w:jc w:val="center"/>
            </w:pPr>
          </w:p>
        </w:tc>
      </w:tr>
    </w:tbl>
    <w:p w:rsidR="00DE6825" w:rsidRDefault="00DE6825" w:rsidP="00DE6825">
      <w:pPr>
        <w:jc w:val="center"/>
      </w:pPr>
      <w:r>
        <w:t>ASSE 7: NEUROPSICOLOGICO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DE6825" w:rsidRPr="00923AF1" w:rsidTr="00CF6755">
        <w:tc>
          <w:tcPr>
            <w:tcW w:w="2444" w:type="dxa"/>
          </w:tcPr>
          <w:p w:rsidR="00DE6825" w:rsidRPr="00923AF1" w:rsidRDefault="00DE6825" w:rsidP="00CF6755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 xml:space="preserve">Obiettivo a breve termine </w:t>
            </w:r>
          </w:p>
        </w:tc>
        <w:tc>
          <w:tcPr>
            <w:tcW w:w="2444" w:type="dxa"/>
          </w:tcPr>
          <w:p w:rsidR="00DE6825" w:rsidRPr="00923AF1" w:rsidRDefault="00DE6825" w:rsidP="00CF6755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Attività</w:t>
            </w:r>
          </w:p>
        </w:tc>
        <w:tc>
          <w:tcPr>
            <w:tcW w:w="2445" w:type="dxa"/>
          </w:tcPr>
          <w:p w:rsidR="00DE6825" w:rsidRPr="00923AF1" w:rsidRDefault="00DE6825" w:rsidP="00CF6755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Verifica</w:t>
            </w:r>
          </w:p>
        </w:tc>
        <w:tc>
          <w:tcPr>
            <w:tcW w:w="2445" w:type="dxa"/>
          </w:tcPr>
          <w:p w:rsidR="00DE6825" w:rsidRPr="00923AF1" w:rsidRDefault="00DE6825" w:rsidP="00CF6755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Raccordo con la programmazione della classe</w:t>
            </w:r>
          </w:p>
        </w:tc>
      </w:tr>
      <w:tr w:rsidR="00DE6825" w:rsidTr="00CF6755">
        <w:tc>
          <w:tcPr>
            <w:tcW w:w="2444" w:type="dxa"/>
          </w:tcPr>
          <w:p w:rsidR="00DE6825" w:rsidRDefault="00DE6825" w:rsidP="00CF6755">
            <w:pPr>
              <w:jc w:val="center"/>
            </w:pPr>
          </w:p>
          <w:p w:rsidR="00DE6825" w:rsidRDefault="00DE6825" w:rsidP="00CF6755">
            <w:pPr>
              <w:jc w:val="center"/>
            </w:pPr>
          </w:p>
          <w:p w:rsidR="00DE6825" w:rsidRDefault="00DE6825" w:rsidP="00CF6755"/>
        </w:tc>
        <w:tc>
          <w:tcPr>
            <w:tcW w:w="2444" w:type="dxa"/>
          </w:tcPr>
          <w:p w:rsidR="00DE6825" w:rsidRDefault="00DE6825" w:rsidP="00CF6755">
            <w:pPr>
              <w:jc w:val="center"/>
            </w:pPr>
          </w:p>
        </w:tc>
        <w:tc>
          <w:tcPr>
            <w:tcW w:w="2445" w:type="dxa"/>
          </w:tcPr>
          <w:p w:rsidR="00DE6825" w:rsidRDefault="00DE6825" w:rsidP="00CF6755">
            <w:pPr>
              <w:jc w:val="center"/>
            </w:pPr>
          </w:p>
        </w:tc>
        <w:tc>
          <w:tcPr>
            <w:tcW w:w="2445" w:type="dxa"/>
          </w:tcPr>
          <w:p w:rsidR="00DE6825" w:rsidRDefault="00DE6825" w:rsidP="00CF6755">
            <w:pPr>
              <w:jc w:val="center"/>
            </w:pPr>
          </w:p>
        </w:tc>
      </w:tr>
    </w:tbl>
    <w:p w:rsidR="00DE6825" w:rsidRDefault="00DE6825" w:rsidP="00DE6825">
      <w:pPr>
        <w:jc w:val="center"/>
      </w:pPr>
      <w:r>
        <w:t>ASSE 8: COGNITIVO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DE6825" w:rsidRPr="00923AF1" w:rsidTr="00CF6755">
        <w:tc>
          <w:tcPr>
            <w:tcW w:w="2444" w:type="dxa"/>
          </w:tcPr>
          <w:p w:rsidR="00DE6825" w:rsidRPr="00923AF1" w:rsidRDefault="00DE6825" w:rsidP="00CF6755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 xml:space="preserve">Obiettivo a breve termine </w:t>
            </w:r>
          </w:p>
        </w:tc>
        <w:tc>
          <w:tcPr>
            <w:tcW w:w="2444" w:type="dxa"/>
          </w:tcPr>
          <w:p w:rsidR="00DE6825" w:rsidRPr="00923AF1" w:rsidRDefault="00DE6825" w:rsidP="00CF6755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Attività</w:t>
            </w:r>
          </w:p>
        </w:tc>
        <w:tc>
          <w:tcPr>
            <w:tcW w:w="2445" w:type="dxa"/>
          </w:tcPr>
          <w:p w:rsidR="00DE6825" w:rsidRPr="00923AF1" w:rsidRDefault="00DE6825" w:rsidP="00CF6755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Verifica</w:t>
            </w:r>
          </w:p>
        </w:tc>
        <w:tc>
          <w:tcPr>
            <w:tcW w:w="2445" w:type="dxa"/>
          </w:tcPr>
          <w:p w:rsidR="00DE6825" w:rsidRPr="00923AF1" w:rsidRDefault="00DE6825" w:rsidP="00CF6755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Raccordo con la programmazione della classe</w:t>
            </w:r>
          </w:p>
        </w:tc>
      </w:tr>
      <w:tr w:rsidR="00DE6825" w:rsidTr="00CF6755">
        <w:tc>
          <w:tcPr>
            <w:tcW w:w="2444" w:type="dxa"/>
          </w:tcPr>
          <w:p w:rsidR="00DE6825" w:rsidRDefault="00DE6825" w:rsidP="00CF6755">
            <w:pPr>
              <w:jc w:val="center"/>
            </w:pPr>
          </w:p>
          <w:p w:rsidR="00DE6825" w:rsidRDefault="00DE6825" w:rsidP="00CF6755">
            <w:pPr>
              <w:jc w:val="center"/>
            </w:pPr>
          </w:p>
          <w:p w:rsidR="00DE6825" w:rsidRDefault="00DE6825" w:rsidP="00CF6755"/>
        </w:tc>
        <w:tc>
          <w:tcPr>
            <w:tcW w:w="2444" w:type="dxa"/>
          </w:tcPr>
          <w:p w:rsidR="00DE6825" w:rsidRDefault="00DE6825" w:rsidP="00CF6755">
            <w:pPr>
              <w:jc w:val="center"/>
            </w:pPr>
          </w:p>
        </w:tc>
        <w:tc>
          <w:tcPr>
            <w:tcW w:w="2445" w:type="dxa"/>
          </w:tcPr>
          <w:p w:rsidR="00DE6825" w:rsidRDefault="00DE6825" w:rsidP="00CF6755">
            <w:pPr>
              <w:jc w:val="center"/>
            </w:pPr>
          </w:p>
        </w:tc>
        <w:tc>
          <w:tcPr>
            <w:tcW w:w="2445" w:type="dxa"/>
          </w:tcPr>
          <w:p w:rsidR="00DE6825" w:rsidRDefault="00DE6825" w:rsidP="00CF6755">
            <w:pPr>
              <w:jc w:val="center"/>
            </w:pPr>
          </w:p>
        </w:tc>
      </w:tr>
    </w:tbl>
    <w:p w:rsidR="00DE6825" w:rsidRDefault="00DE6825" w:rsidP="00DE6825">
      <w:pPr>
        <w:jc w:val="center"/>
      </w:pPr>
      <w:r>
        <w:t>ASSE 9: APPRENDIMENTO CURRICOLARE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7"/>
      </w:tblGrid>
      <w:tr w:rsidR="00DE6825" w:rsidRPr="00923AF1" w:rsidTr="00DF6AA1">
        <w:trPr>
          <w:trHeight w:val="410"/>
        </w:trPr>
        <w:tc>
          <w:tcPr>
            <w:tcW w:w="2444" w:type="dxa"/>
          </w:tcPr>
          <w:p w:rsidR="00DE6825" w:rsidRPr="00923AF1" w:rsidRDefault="00DE6825" w:rsidP="00CF6755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 xml:space="preserve">Obiettivo a breve termine </w:t>
            </w:r>
          </w:p>
        </w:tc>
        <w:tc>
          <w:tcPr>
            <w:tcW w:w="2444" w:type="dxa"/>
          </w:tcPr>
          <w:p w:rsidR="00DE6825" w:rsidRPr="00923AF1" w:rsidRDefault="00DE6825" w:rsidP="00CF6755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Attività</w:t>
            </w:r>
          </w:p>
        </w:tc>
        <w:tc>
          <w:tcPr>
            <w:tcW w:w="2445" w:type="dxa"/>
          </w:tcPr>
          <w:p w:rsidR="00DE6825" w:rsidRPr="00923AF1" w:rsidRDefault="00DE6825" w:rsidP="00CF6755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Verifica</w:t>
            </w:r>
          </w:p>
        </w:tc>
        <w:tc>
          <w:tcPr>
            <w:tcW w:w="2447" w:type="dxa"/>
          </w:tcPr>
          <w:p w:rsidR="00DE6825" w:rsidRPr="00923AF1" w:rsidRDefault="00DE6825" w:rsidP="00CF6755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Raccordo con la programmazione della classe</w:t>
            </w:r>
          </w:p>
        </w:tc>
      </w:tr>
      <w:tr w:rsidR="00DE6825" w:rsidTr="00DF6AA1">
        <w:trPr>
          <w:trHeight w:val="911"/>
        </w:trPr>
        <w:tc>
          <w:tcPr>
            <w:tcW w:w="2444" w:type="dxa"/>
          </w:tcPr>
          <w:p w:rsidR="00DE6825" w:rsidRDefault="00DE6825" w:rsidP="00CF6755">
            <w:pPr>
              <w:jc w:val="center"/>
            </w:pPr>
          </w:p>
          <w:p w:rsidR="00DE6825" w:rsidRDefault="00DE6825" w:rsidP="00CF6755">
            <w:pPr>
              <w:jc w:val="center"/>
            </w:pPr>
          </w:p>
          <w:p w:rsidR="00DE6825" w:rsidRDefault="00DE6825" w:rsidP="00CF6755"/>
        </w:tc>
        <w:tc>
          <w:tcPr>
            <w:tcW w:w="2444" w:type="dxa"/>
          </w:tcPr>
          <w:p w:rsidR="00DE6825" w:rsidRDefault="00DE6825" w:rsidP="00CF6755">
            <w:pPr>
              <w:jc w:val="center"/>
            </w:pPr>
          </w:p>
        </w:tc>
        <w:tc>
          <w:tcPr>
            <w:tcW w:w="2445" w:type="dxa"/>
          </w:tcPr>
          <w:p w:rsidR="00DE6825" w:rsidRDefault="00DE6825" w:rsidP="00CF6755">
            <w:pPr>
              <w:jc w:val="center"/>
            </w:pPr>
          </w:p>
        </w:tc>
        <w:tc>
          <w:tcPr>
            <w:tcW w:w="2447" w:type="dxa"/>
          </w:tcPr>
          <w:p w:rsidR="00DE6825" w:rsidRDefault="00DE6825" w:rsidP="00CF6755">
            <w:pPr>
              <w:jc w:val="center"/>
            </w:pPr>
          </w:p>
        </w:tc>
      </w:tr>
    </w:tbl>
    <w:p w:rsidR="00DE6825" w:rsidRPr="00C10862" w:rsidRDefault="00DE6825" w:rsidP="00DE6825">
      <w:pPr>
        <w:jc w:val="center"/>
      </w:pPr>
    </w:p>
    <w:p w:rsidR="00DE6825" w:rsidRDefault="00DE6825" w:rsidP="00DE6825">
      <w:pPr>
        <w:jc w:val="both"/>
      </w:pPr>
    </w:p>
    <w:p w:rsidR="00DE6825" w:rsidRDefault="00DE6825" w:rsidP="00DE6825">
      <w:pPr>
        <w:jc w:val="both"/>
      </w:pPr>
    </w:p>
    <w:p w:rsidR="00DE6825" w:rsidRDefault="00DE6825" w:rsidP="00DE6825">
      <w:r>
        <w:t>PER CONSENTIRE L’ATUAZIONE DEL PRESENTE PIANO EDUCATIVO CONCORDATO PER</w:t>
      </w:r>
    </w:p>
    <w:p w:rsidR="00DE6825" w:rsidRDefault="00DE6825" w:rsidP="00DE6825">
      <w:r>
        <w:t>L’ALUNNO……………………………………………………………….CLASSE…….SEZ……..</w:t>
      </w:r>
    </w:p>
    <w:p w:rsidR="00DF6AA1" w:rsidRDefault="00DF6AA1" w:rsidP="00DE6825"/>
    <w:p w:rsidR="00DE6825" w:rsidRDefault="00DE6825" w:rsidP="00DE6825">
      <w:r>
        <w:t>FAMIGLIA………………………………... FIRMA……………………................................</w:t>
      </w:r>
    </w:p>
    <w:p w:rsidR="00DE6825" w:rsidRDefault="00DE6825" w:rsidP="00DE6825"/>
    <w:p w:rsidR="00DE6825" w:rsidRDefault="00DE6825" w:rsidP="00DE6825">
      <w:r>
        <w:t>TUTORE…………………………………....FIRMA………………………………………………</w:t>
      </w:r>
    </w:p>
    <w:p w:rsidR="00DE6825" w:rsidRDefault="00DE6825" w:rsidP="00DE6825"/>
    <w:p w:rsidR="00DE6825" w:rsidRDefault="00DE6825" w:rsidP="00DE6825">
      <w:r>
        <w:t xml:space="preserve">INSEGNANTE </w:t>
      </w:r>
      <w:r w:rsidR="00DF6AA1">
        <w:t xml:space="preserve">DI </w:t>
      </w:r>
      <w:r>
        <w:t>SOSTEG</w:t>
      </w:r>
      <w:r w:rsidR="00DF6AA1">
        <w:t>NO……………………………..FIRMA……………………………</w:t>
      </w:r>
    </w:p>
    <w:p w:rsidR="00DE6825" w:rsidRDefault="00DE6825" w:rsidP="00DE6825"/>
    <w:p w:rsidR="00DE6825" w:rsidRDefault="00DE6825" w:rsidP="00DE6825">
      <w:r>
        <w:t>UNITA’ MULTIDISCIPLINARE</w:t>
      </w:r>
      <w:r w:rsidR="00DF6AA1">
        <w:t xml:space="preserve"> </w:t>
      </w:r>
      <w:r>
        <w:t>ASL…</w:t>
      </w:r>
      <w:r w:rsidR="00DF6AA1">
        <w:t>……………………………………….FIRMA………..</w:t>
      </w:r>
      <w:r>
        <w:t>.</w:t>
      </w:r>
    </w:p>
    <w:p w:rsidR="00DE6825" w:rsidRDefault="00DE6825" w:rsidP="00DE6825"/>
    <w:p w:rsidR="00DE6825" w:rsidRDefault="00DE6825" w:rsidP="00DE6825">
      <w:r>
        <w:t>COORDINATORE</w:t>
      </w:r>
      <w:r w:rsidR="00DF6AA1">
        <w:t xml:space="preserve"> </w:t>
      </w:r>
      <w:r>
        <w:t>DELLA CLA</w:t>
      </w:r>
      <w:r w:rsidR="00DF6AA1">
        <w:t>SSE……………………………FIRMA……………………….</w:t>
      </w:r>
    </w:p>
    <w:p w:rsidR="00DE6825" w:rsidRDefault="00DE6825" w:rsidP="00DE6825"/>
    <w:p w:rsidR="00DE6825" w:rsidRDefault="00DE6825" w:rsidP="00DE6825">
      <w:r>
        <w:t>GRUPPO H…………………………………..FIRMA………………………………</w:t>
      </w:r>
      <w:r w:rsidR="00DF6AA1">
        <w:t>…………….</w:t>
      </w:r>
    </w:p>
    <w:p w:rsidR="00DE6825" w:rsidRDefault="00DE6825" w:rsidP="00DE6825"/>
    <w:p w:rsidR="00DE6825" w:rsidRDefault="00DE6825" w:rsidP="00DE6825"/>
    <w:p w:rsidR="00DF6AA1" w:rsidRDefault="00DE6825" w:rsidP="00DE6825">
      <w:r>
        <w:t xml:space="preserve"> </w:t>
      </w:r>
      <w:r>
        <w:br/>
      </w:r>
      <w:r>
        <w:br/>
      </w:r>
    </w:p>
    <w:p w:rsidR="00DF6AA1" w:rsidRDefault="00DF6AA1" w:rsidP="00DE6825"/>
    <w:p w:rsidR="00DE6825" w:rsidRDefault="00DE6825" w:rsidP="00DE6825">
      <w:r>
        <w:lastRenderedPageBreak/>
        <w:br/>
        <w:t>SI RICHIEDONO (orientativamente) n° ……ORE DI SOSTEGNO SETTIMANALE</w:t>
      </w:r>
      <w:r>
        <w:br/>
      </w:r>
      <w:r>
        <w:br/>
        <w:t>SI RICHIEDONO (orientativamente) n°……ORE DI INTERVENTO DELL’ENTE LOCALE</w:t>
      </w:r>
      <w:r>
        <w:br/>
      </w:r>
      <w:r>
        <w:br/>
        <w:t>SI RICHIEDONO (orientativamente) n°…..ORE DI INTERVENTO DI UN OPERATORE per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6825" w:rsidRDefault="00DE6825" w:rsidP="00DE6825"/>
    <w:p w:rsidR="00DE6825" w:rsidRDefault="00DE6825" w:rsidP="00DE6825"/>
    <w:p w:rsidR="00DE6825" w:rsidRDefault="00DE6825" w:rsidP="00DE6825">
      <w:pPr>
        <w:jc w:val="right"/>
      </w:pPr>
    </w:p>
    <w:p w:rsidR="00DF6AA1" w:rsidRDefault="00DF6AA1" w:rsidP="00DE6825">
      <w:pPr>
        <w:jc w:val="right"/>
      </w:pPr>
    </w:p>
    <w:p w:rsidR="00DF6AA1" w:rsidRDefault="00DF6AA1" w:rsidP="00DE6825">
      <w:pPr>
        <w:jc w:val="right"/>
      </w:pPr>
    </w:p>
    <w:p w:rsidR="00DE6825" w:rsidRDefault="00DE6825" w:rsidP="00DE6825">
      <w:pPr>
        <w:jc w:val="right"/>
      </w:pPr>
      <w:r>
        <w:t>IL DIRIGENTE SCOLATICO</w:t>
      </w:r>
      <w:r>
        <w:br/>
      </w:r>
      <w:r>
        <w:br/>
      </w:r>
      <w:r>
        <w:br/>
      </w:r>
    </w:p>
    <w:p w:rsidR="00D73F50" w:rsidRPr="00DE6825" w:rsidRDefault="00D73F50" w:rsidP="00DE6825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lang w:val="en-US"/>
        </w:rPr>
      </w:pPr>
    </w:p>
    <w:sectPr w:rsidR="00D73F50" w:rsidRPr="00DE6825" w:rsidSect="00EF46FF">
      <w:pgSz w:w="11906" w:h="16838"/>
      <w:pgMar w:top="1134" w:right="1134" w:bottom="1134" w:left="1134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834" w:rsidRDefault="00047834">
      <w:r>
        <w:separator/>
      </w:r>
    </w:p>
  </w:endnote>
  <w:endnote w:type="continuationSeparator" w:id="1">
    <w:p w:rsidR="00047834" w:rsidRDefault="00047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834" w:rsidRDefault="00047834">
      <w:r>
        <w:separator/>
      </w:r>
    </w:p>
  </w:footnote>
  <w:footnote w:type="continuationSeparator" w:id="1">
    <w:p w:rsidR="00047834" w:rsidRDefault="00047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1515"/>
    <w:multiLevelType w:val="hybridMultilevel"/>
    <w:tmpl w:val="0C103F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DF4441"/>
    <w:multiLevelType w:val="singleLevel"/>
    <w:tmpl w:val="756E90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48970BDD"/>
    <w:multiLevelType w:val="singleLevel"/>
    <w:tmpl w:val="9038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78065FDD"/>
    <w:multiLevelType w:val="hybridMultilevel"/>
    <w:tmpl w:val="B34E63C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94A58E4"/>
    <w:multiLevelType w:val="hybridMultilevel"/>
    <w:tmpl w:val="F166560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7EF"/>
    <w:rsid w:val="00012EE8"/>
    <w:rsid w:val="00047834"/>
    <w:rsid w:val="000F2674"/>
    <w:rsid w:val="00130356"/>
    <w:rsid w:val="00175158"/>
    <w:rsid w:val="001A7875"/>
    <w:rsid w:val="001B46B2"/>
    <w:rsid w:val="001C410B"/>
    <w:rsid w:val="00276FF1"/>
    <w:rsid w:val="003073B4"/>
    <w:rsid w:val="003B7975"/>
    <w:rsid w:val="003E6685"/>
    <w:rsid w:val="004565DF"/>
    <w:rsid w:val="0055372F"/>
    <w:rsid w:val="00627064"/>
    <w:rsid w:val="00647EE9"/>
    <w:rsid w:val="006645F4"/>
    <w:rsid w:val="00667574"/>
    <w:rsid w:val="006C664C"/>
    <w:rsid w:val="006E794E"/>
    <w:rsid w:val="007868AF"/>
    <w:rsid w:val="00893865"/>
    <w:rsid w:val="008C25CF"/>
    <w:rsid w:val="008D58A3"/>
    <w:rsid w:val="00927B62"/>
    <w:rsid w:val="00AD1346"/>
    <w:rsid w:val="00B00D8F"/>
    <w:rsid w:val="00B11358"/>
    <w:rsid w:val="00B15F8A"/>
    <w:rsid w:val="00B46189"/>
    <w:rsid w:val="00B51A8B"/>
    <w:rsid w:val="00B80526"/>
    <w:rsid w:val="00BA57EF"/>
    <w:rsid w:val="00C01BC8"/>
    <w:rsid w:val="00C4400A"/>
    <w:rsid w:val="00D73F50"/>
    <w:rsid w:val="00D827C3"/>
    <w:rsid w:val="00DA34DE"/>
    <w:rsid w:val="00DA62C0"/>
    <w:rsid w:val="00DE6825"/>
    <w:rsid w:val="00DF6AA1"/>
    <w:rsid w:val="00E16B5F"/>
    <w:rsid w:val="00EF309F"/>
    <w:rsid w:val="00EF46FF"/>
    <w:rsid w:val="00F50C87"/>
    <w:rsid w:val="00F6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46FF"/>
    <w:rPr>
      <w:rFonts w:ascii="Book Antiqua" w:hAnsi="Book Antiqua"/>
      <w:sz w:val="24"/>
    </w:rPr>
  </w:style>
  <w:style w:type="paragraph" w:styleId="Titolo1">
    <w:name w:val="heading 1"/>
    <w:basedOn w:val="Normale"/>
    <w:next w:val="Normale"/>
    <w:qFormat/>
    <w:rsid w:val="00EF46FF"/>
    <w:pPr>
      <w:keepNext/>
      <w:spacing w:line="480" w:lineRule="auto"/>
      <w:jc w:val="center"/>
      <w:outlineLvl w:val="0"/>
    </w:pPr>
    <w:rPr>
      <w:rFonts w:ascii="Arial" w:hAnsi="Arial"/>
      <w:spacing w:val="80"/>
      <w:sz w:val="48"/>
    </w:rPr>
  </w:style>
  <w:style w:type="paragraph" w:styleId="Titolo2">
    <w:name w:val="heading 2"/>
    <w:basedOn w:val="Normale"/>
    <w:next w:val="Normale"/>
    <w:qFormat/>
    <w:rsid w:val="00EF46FF"/>
    <w:pPr>
      <w:keepNext/>
      <w:spacing w:line="480" w:lineRule="auto"/>
      <w:jc w:val="center"/>
      <w:outlineLvl w:val="1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F46FF"/>
    <w:pPr>
      <w:spacing w:line="360" w:lineRule="auto"/>
      <w:jc w:val="center"/>
    </w:pPr>
    <w:rPr>
      <w:rFonts w:ascii="Arial" w:hAnsi="Arial"/>
      <w:b/>
      <w:sz w:val="22"/>
    </w:rPr>
  </w:style>
  <w:style w:type="paragraph" w:styleId="Intestazione">
    <w:name w:val="header"/>
    <w:basedOn w:val="Normale"/>
    <w:link w:val="IntestazioneCarattere"/>
    <w:rsid w:val="00EF46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F46F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5372F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DA34DE"/>
    <w:rPr>
      <w:rFonts w:ascii="Book Antiqua" w:hAnsi="Book Antiqua"/>
      <w:sz w:val="24"/>
    </w:rPr>
  </w:style>
  <w:style w:type="character" w:styleId="Enfasigrassetto">
    <w:name w:val="Strong"/>
    <w:basedOn w:val="Carpredefinitoparagrafo"/>
    <w:uiPriority w:val="22"/>
    <w:qFormat/>
    <w:rsid w:val="00DA34DE"/>
    <w:rPr>
      <w:b/>
      <w:bCs/>
    </w:rPr>
  </w:style>
  <w:style w:type="character" w:customStyle="1" w:styleId="apple-converted-space">
    <w:name w:val="apple-converted-space"/>
    <w:basedOn w:val="Carpredefinitoparagrafo"/>
    <w:rsid w:val="00DA34DE"/>
  </w:style>
  <w:style w:type="table" w:styleId="Grigliatabella">
    <w:name w:val="Table Grid"/>
    <w:basedOn w:val="Tabellanormale"/>
    <w:uiPriority w:val="59"/>
    <w:rsid w:val="00D73F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S27000E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PS27000E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SmS%20Cilea\Carta%20Cilea%20con%20C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Cilea con CF</Template>
  <TotalTime>10</TotalTime>
  <Pages>5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n</vt:lpstr>
    </vt:vector>
  </TitlesOfParts>
  <Company>S.M.S. "F. Cilea" Caivano(Na)</Company>
  <LinksUpToDate>false</LinksUpToDate>
  <CharactersWithSpaces>5718</CharactersWithSpaces>
  <SharedDoc>false</SharedDoc>
  <HLinks>
    <vt:vector size="12" baseType="variant">
      <vt:variant>
        <vt:i4>6094952</vt:i4>
      </vt:variant>
      <vt:variant>
        <vt:i4>3</vt:i4>
      </vt:variant>
      <vt:variant>
        <vt:i4>0</vt:i4>
      </vt:variant>
      <vt:variant>
        <vt:i4>5</vt:i4>
      </vt:variant>
      <vt:variant>
        <vt:lpwstr>mailto:NAPS27000E@pec.istruzione.it</vt:lpwstr>
      </vt:variant>
      <vt:variant>
        <vt:lpwstr/>
      </vt:variant>
      <vt:variant>
        <vt:i4>1441915</vt:i4>
      </vt:variant>
      <vt:variant>
        <vt:i4>0</vt:i4>
      </vt:variant>
      <vt:variant>
        <vt:i4>0</vt:i4>
      </vt:variant>
      <vt:variant>
        <vt:i4>5</vt:i4>
      </vt:variant>
      <vt:variant>
        <vt:lpwstr>mailto:NAPS27000E@istruzione.it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n</dc:title>
  <dc:creator>S.M.S. Cilea Caivano(Na)</dc:creator>
  <cp:lastModifiedBy>utente</cp:lastModifiedBy>
  <cp:revision>3</cp:revision>
  <cp:lastPrinted>2009-09-08T07:51:00Z</cp:lastPrinted>
  <dcterms:created xsi:type="dcterms:W3CDTF">2014-10-14T07:50:00Z</dcterms:created>
  <dcterms:modified xsi:type="dcterms:W3CDTF">2014-10-14T08:10:00Z</dcterms:modified>
</cp:coreProperties>
</file>