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EE9E3" w14:textId="38876BCA" w:rsidR="00DA34DE" w:rsidRDefault="00B15F8A" w:rsidP="00DA34DE">
      <w:pPr>
        <w:ind w:right="-2"/>
        <w:rPr>
          <w:b/>
          <w:bCs/>
          <w:color w:val="0000FF"/>
          <w:sz w:val="40"/>
          <w:szCs w:val="40"/>
        </w:rPr>
      </w:pPr>
      <w:bookmarkStart w:id="0" w:name="_Hlk57882906"/>
      <w:bookmarkEnd w:id="0"/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1890CCE0" wp14:editId="09BF80B7">
            <wp:simplePos x="0" y="0"/>
            <wp:positionH relativeFrom="column">
              <wp:posOffset>2661920</wp:posOffset>
            </wp:positionH>
            <wp:positionV relativeFrom="paragraph">
              <wp:posOffset>-394970</wp:posOffset>
            </wp:positionV>
            <wp:extent cx="790575" cy="575310"/>
            <wp:effectExtent l="0" t="0" r="0" b="0"/>
            <wp:wrapTight wrapText="bothSides">
              <wp:wrapPolygon edited="0">
                <wp:start x="0" y="0"/>
                <wp:lineTo x="0" y="21273"/>
                <wp:lineTo x="21340" y="21273"/>
                <wp:lineTo x="21340" y="0"/>
                <wp:lineTo x="0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1D792" w14:textId="77777777" w:rsidR="004D2FFD" w:rsidRDefault="004D2FFD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</w:p>
    <w:p w14:paraId="0CEF796B" w14:textId="12B99911"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14:paraId="5A11AA14" w14:textId="77777777" w:rsidR="00DA34DE" w:rsidRDefault="00DA34DE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14:paraId="72B6A18C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>Via F.A. Giordano, 91 – 80027 Frattamaggiore(NA)</w:t>
      </w:r>
    </w:p>
    <w:p w14:paraId="6360615B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14:paraId="0383D6AD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10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14:paraId="2FB08B1D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22D59CC5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77EC051C" w14:textId="77777777" w:rsidR="00CE6122" w:rsidRDefault="00CE6122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348CF151" w14:textId="77777777" w:rsidR="00CE6122" w:rsidRDefault="00CE6122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38B728CD" w14:textId="6773B565" w:rsidR="00EE76F3" w:rsidRPr="00ED1D0D" w:rsidRDefault="005F6FF8" w:rsidP="00157019">
      <w:pPr>
        <w:pStyle w:val="Intestazione"/>
        <w:spacing w:line="200" w:lineRule="exact"/>
        <w:rPr>
          <w:rFonts w:ascii="Times New Roman" w:hAnsi="Times New Roman"/>
          <w:b/>
          <w:szCs w:val="24"/>
          <w:highlight w:val="yellow"/>
        </w:rPr>
      </w:pPr>
      <w:r w:rsidRPr="00ED1D0D">
        <w:rPr>
          <w:rFonts w:ascii="Times New Roman" w:hAnsi="Times New Roman"/>
          <w:b/>
          <w:szCs w:val="24"/>
          <w:highlight w:val="yellow"/>
        </w:rPr>
        <w:t>PROT.</w:t>
      </w:r>
      <w:r w:rsidR="00C2117C" w:rsidRPr="00ED1D0D">
        <w:rPr>
          <w:rFonts w:ascii="Times New Roman" w:hAnsi="Times New Roman"/>
          <w:b/>
          <w:szCs w:val="24"/>
          <w:highlight w:val="yellow"/>
        </w:rPr>
        <w:t xml:space="preserve"> N</w:t>
      </w:r>
      <w:r w:rsidR="00233357">
        <w:rPr>
          <w:rFonts w:ascii="Times New Roman" w:hAnsi="Times New Roman"/>
          <w:b/>
          <w:szCs w:val="24"/>
          <w:highlight w:val="yellow"/>
        </w:rPr>
        <w:t xml:space="preserve"> 4046/04, 4048/04</w:t>
      </w:r>
    </w:p>
    <w:p w14:paraId="1E128ADE" w14:textId="5030396B" w:rsidR="00FC2890" w:rsidRDefault="00FE1E13" w:rsidP="00EE76F3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  <w:r w:rsidRPr="00ED1D0D">
        <w:rPr>
          <w:rFonts w:ascii="Times New Roman" w:hAnsi="Times New Roman"/>
          <w:b/>
          <w:szCs w:val="24"/>
          <w:highlight w:val="yellow"/>
        </w:rPr>
        <w:t xml:space="preserve">      </w:t>
      </w:r>
      <w:r w:rsidR="00B735FC" w:rsidRPr="00ED1D0D">
        <w:rPr>
          <w:rFonts w:ascii="Times New Roman" w:hAnsi="Times New Roman"/>
          <w:b/>
          <w:szCs w:val="24"/>
          <w:highlight w:val="yellow"/>
        </w:rPr>
        <w:t xml:space="preserve">                                             </w:t>
      </w:r>
      <w:r w:rsidR="00C36C17" w:rsidRPr="00ED1D0D">
        <w:rPr>
          <w:rFonts w:ascii="Times New Roman" w:hAnsi="Times New Roman"/>
          <w:b/>
          <w:szCs w:val="24"/>
          <w:highlight w:val="yellow"/>
        </w:rPr>
        <w:t>Frattamaggiore,</w:t>
      </w:r>
      <w:r w:rsidR="00B735FC" w:rsidRPr="00ED1D0D">
        <w:rPr>
          <w:rFonts w:ascii="Times New Roman" w:hAnsi="Times New Roman"/>
          <w:b/>
          <w:szCs w:val="24"/>
          <w:highlight w:val="yellow"/>
        </w:rPr>
        <w:t xml:space="preserve"> </w:t>
      </w:r>
      <w:r w:rsidR="00233357">
        <w:rPr>
          <w:rFonts w:ascii="Times New Roman" w:hAnsi="Times New Roman"/>
          <w:b/>
          <w:szCs w:val="24"/>
          <w:highlight w:val="yellow"/>
        </w:rPr>
        <w:t>04-12-2020</w:t>
      </w:r>
      <w:r w:rsidR="00B735FC">
        <w:rPr>
          <w:rFonts w:ascii="Times New Roman" w:hAnsi="Times New Roman"/>
          <w:b/>
          <w:szCs w:val="24"/>
        </w:rPr>
        <w:t xml:space="preserve">                  </w:t>
      </w:r>
      <w:r w:rsidR="006F3E4F">
        <w:rPr>
          <w:rFonts w:ascii="Times New Roman" w:hAnsi="Times New Roman"/>
          <w:b/>
          <w:szCs w:val="24"/>
        </w:rPr>
        <w:t xml:space="preserve">  </w:t>
      </w:r>
      <w:r w:rsidR="00C2117C">
        <w:rPr>
          <w:rFonts w:ascii="Times New Roman" w:hAnsi="Times New Roman"/>
          <w:b/>
          <w:szCs w:val="24"/>
        </w:rPr>
        <w:t xml:space="preserve">  </w:t>
      </w:r>
      <w:r w:rsidR="00D63964">
        <w:rPr>
          <w:rFonts w:ascii="Times New Roman" w:hAnsi="Times New Roman"/>
          <w:b/>
          <w:szCs w:val="24"/>
        </w:rPr>
        <w:t xml:space="preserve">  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157019">
        <w:rPr>
          <w:rFonts w:ascii="Times New Roman" w:hAnsi="Times New Roman"/>
          <w:b/>
          <w:szCs w:val="24"/>
        </w:rPr>
        <w:t xml:space="preserve">     </w:t>
      </w:r>
      <w:r w:rsidR="00EE76F3">
        <w:rPr>
          <w:rFonts w:ascii="Times New Roman" w:hAnsi="Times New Roman"/>
          <w:b/>
          <w:szCs w:val="24"/>
        </w:rPr>
        <w:t xml:space="preserve">        </w:t>
      </w:r>
    </w:p>
    <w:p w14:paraId="11669F65" w14:textId="77777777" w:rsidR="00CE6122" w:rsidRDefault="00CE6122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28FD908D" w14:textId="0CB26A36" w:rsidR="005F6FF8" w:rsidRDefault="00DD3B81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Agli alunni</w:t>
      </w:r>
      <w:r w:rsidR="00EB4D7E">
        <w:rPr>
          <w:rFonts w:ascii="Times New Roman" w:hAnsi="Times New Roman"/>
          <w:b/>
          <w:szCs w:val="24"/>
        </w:rPr>
        <w:t>,</w:t>
      </w:r>
      <w:r w:rsidR="003A40C2">
        <w:rPr>
          <w:rFonts w:ascii="Times New Roman" w:hAnsi="Times New Roman"/>
          <w:b/>
          <w:szCs w:val="24"/>
        </w:rPr>
        <w:t xml:space="preserve">Tutor </w:t>
      </w:r>
      <w:r w:rsidR="00EB4D7E">
        <w:rPr>
          <w:rFonts w:ascii="Times New Roman" w:hAnsi="Times New Roman"/>
          <w:b/>
          <w:szCs w:val="24"/>
        </w:rPr>
        <w:t xml:space="preserve">scolastici, docenti </w:t>
      </w:r>
      <w:r w:rsidR="00C36C17">
        <w:rPr>
          <w:rFonts w:ascii="Times New Roman" w:hAnsi="Times New Roman"/>
          <w:b/>
          <w:szCs w:val="24"/>
        </w:rPr>
        <w:t>della</w:t>
      </w:r>
      <w:r w:rsidR="00EB4D7E">
        <w:rPr>
          <w:rFonts w:ascii="Times New Roman" w:hAnsi="Times New Roman"/>
          <w:b/>
          <w:szCs w:val="24"/>
        </w:rPr>
        <w:t xml:space="preserve"> </w:t>
      </w:r>
      <w:r w:rsidR="00C36C17">
        <w:rPr>
          <w:rFonts w:ascii="Times New Roman" w:hAnsi="Times New Roman"/>
          <w:b/>
          <w:szCs w:val="24"/>
        </w:rPr>
        <w:t>classe</w:t>
      </w:r>
      <w:r w:rsidR="00AB1472">
        <w:rPr>
          <w:rFonts w:ascii="Times New Roman" w:hAnsi="Times New Roman"/>
          <w:b/>
          <w:szCs w:val="24"/>
        </w:rPr>
        <w:t xml:space="preserve"> </w:t>
      </w:r>
      <w:bookmarkStart w:id="1" w:name="_Hlk51236616"/>
      <w:bookmarkStart w:id="2" w:name="_Hlk57882712"/>
      <w:r w:rsidR="00C36C17">
        <w:rPr>
          <w:rFonts w:ascii="Times New Roman" w:hAnsi="Times New Roman"/>
          <w:b/>
          <w:szCs w:val="24"/>
        </w:rPr>
        <w:t>5^</w:t>
      </w:r>
      <w:r w:rsidR="00EB4D7E">
        <w:rPr>
          <w:rFonts w:ascii="Times New Roman" w:hAnsi="Times New Roman"/>
          <w:b/>
          <w:szCs w:val="24"/>
        </w:rPr>
        <w:t>F</w:t>
      </w:r>
      <w:r w:rsidR="003A40C2">
        <w:rPr>
          <w:rFonts w:ascii="Times New Roman" w:hAnsi="Times New Roman"/>
          <w:b/>
          <w:szCs w:val="24"/>
        </w:rPr>
        <w:t xml:space="preserve"> </w:t>
      </w:r>
      <w:bookmarkEnd w:id="1"/>
      <w:r w:rsidR="00EB4D7E">
        <w:rPr>
          <w:rFonts w:ascii="Times New Roman" w:hAnsi="Times New Roman"/>
          <w:b/>
          <w:szCs w:val="24"/>
        </w:rPr>
        <w:t xml:space="preserve">, indirizzo 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3A40C2">
        <w:rPr>
          <w:rFonts w:ascii="Times New Roman" w:hAnsi="Times New Roman"/>
          <w:b/>
          <w:szCs w:val="24"/>
        </w:rPr>
        <w:t>Scientifico</w:t>
      </w:r>
      <w:r w:rsidR="00EB4D7E">
        <w:rPr>
          <w:rFonts w:ascii="Times New Roman" w:hAnsi="Times New Roman"/>
          <w:b/>
          <w:szCs w:val="24"/>
        </w:rPr>
        <w:t>;</w:t>
      </w:r>
    </w:p>
    <w:p w14:paraId="33A1424E" w14:textId="7E18C8EC" w:rsidR="00EB4D7E" w:rsidRDefault="00EB4D7E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4^ A -5-- A--5^B-4</w:t>
      </w:r>
      <w:r w:rsidR="00082F45">
        <w:rPr>
          <w:rFonts w:ascii="Times New Roman" w:hAnsi="Times New Roman"/>
          <w:b/>
          <w:szCs w:val="24"/>
        </w:rPr>
        <w:t xml:space="preserve"> C- 5C</w:t>
      </w:r>
      <w:r>
        <w:rPr>
          <w:rFonts w:ascii="Times New Roman" w:hAnsi="Times New Roman"/>
          <w:b/>
          <w:szCs w:val="24"/>
        </w:rPr>
        <w:t>, indirizzo Linguistico</w:t>
      </w:r>
      <w:bookmarkEnd w:id="2"/>
      <w:r>
        <w:rPr>
          <w:rFonts w:ascii="Times New Roman" w:hAnsi="Times New Roman"/>
          <w:b/>
          <w:szCs w:val="24"/>
        </w:rPr>
        <w:t>.</w:t>
      </w:r>
    </w:p>
    <w:p w14:paraId="460E9BAF" w14:textId="77777777" w:rsidR="00561F6D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97754C7" w14:textId="77777777" w:rsidR="00DD3B81" w:rsidRPr="00743BE1" w:rsidRDefault="00DD3B81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13FCC00" w14:textId="77777777" w:rsidR="00D73F50" w:rsidRPr="00743BE1" w:rsidRDefault="00D73F50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4F04EB8" w14:textId="659A9AED" w:rsidR="003D581C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  <w:r w:rsidRPr="001A519B">
        <w:rPr>
          <w:rFonts w:ascii="Arial Narrow" w:hAnsi="Arial Narrow"/>
          <w:b/>
        </w:rPr>
        <w:t>O</w:t>
      </w:r>
      <w:r w:rsidR="007C0DF0">
        <w:rPr>
          <w:rFonts w:ascii="Arial Narrow" w:hAnsi="Arial Narrow"/>
          <w:b/>
        </w:rPr>
        <w:t>GGETTO:</w:t>
      </w:r>
      <w:r w:rsidR="007977EE">
        <w:rPr>
          <w:rFonts w:ascii="Arial Narrow" w:hAnsi="Arial Narrow"/>
          <w:b/>
        </w:rPr>
        <w:t xml:space="preserve"> </w:t>
      </w:r>
      <w:r w:rsidR="003A40C2">
        <w:rPr>
          <w:rFonts w:ascii="Arial Narrow" w:hAnsi="Arial Narrow"/>
          <w:b/>
        </w:rPr>
        <w:t>AVVIO ATTIVITA’ PCTO</w:t>
      </w:r>
      <w:r w:rsidR="00CA3E05">
        <w:rPr>
          <w:rFonts w:ascii="Arial Narrow" w:hAnsi="Arial Narrow"/>
          <w:b/>
        </w:rPr>
        <w:t>-</w:t>
      </w:r>
      <w:r w:rsidR="00157019">
        <w:rPr>
          <w:rFonts w:ascii="Arial Narrow" w:hAnsi="Arial Narrow"/>
          <w:b/>
        </w:rPr>
        <w:t xml:space="preserve"> </w:t>
      </w:r>
      <w:r w:rsidR="003D581C">
        <w:rPr>
          <w:rFonts w:ascii="Arial Narrow" w:hAnsi="Arial Narrow"/>
          <w:b/>
        </w:rPr>
        <w:t>“</w:t>
      </w:r>
      <w:r w:rsidR="003A40C2">
        <w:rPr>
          <w:rFonts w:ascii="Arial Narrow" w:hAnsi="Arial Narrow"/>
          <w:b/>
        </w:rPr>
        <w:t xml:space="preserve"> </w:t>
      </w:r>
      <w:bookmarkStart w:id="3" w:name="_Hlk57882758"/>
      <w:r w:rsidR="00EB4D7E" w:rsidRPr="00EB4D7E">
        <w:rPr>
          <w:rFonts w:ascii="Arial Narrow" w:hAnsi="Arial Narrow"/>
          <w:b/>
        </w:rPr>
        <w:t>SCHOOLIMUM :Who: Vaccines towards a Global Immunization</w:t>
      </w:r>
      <w:r w:rsidR="00EB4D7E">
        <w:rPr>
          <w:rFonts w:ascii="Arial Narrow" w:hAnsi="Arial Narrow"/>
          <w:b/>
        </w:rPr>
        <w:t>”</w:t>
      </w:r>
    </w:p>
    <w:bookmarkEnd w:id="3"/>
    <w:p w14:paraId="7781F2C4" w14:textId="20C8083A" w:rsidR="0094394E" w:rsidRDefault="00157019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3A40C2">
        <w:rPr>
          <w:rFonts w:ascii="Arial Narrow" w:hAnsi="Arial Narrow"/>
          <w:b/>
        </w:rPr>
        <w:t>a.s. 2020/2021</w:t>
      </w:r>
    </w:p>
    <w:p w14:paraId="4F4B3014" w14:textId="77777777" w:rsidR="001A519B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0183AA64" w14:textId="77777777" w:rsidR="00EB4D7E" w:rsidRDefault="00EB4D7E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60C6085B" w14:textId="4230B40E" w:rsidR="00DD3B81" w:rsidRPr="00EB4D7E" w:rsidRDefault="00206303" w:rsidP="00ED1D0D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sz w:val="28"/>
          <w:szCs w:val="28"/>
        </w:rPr>
        <w:t>Si comunica  che</w:t>
      </w:r>
      <w:r w:rsidR="00D63964">
        <w:rPr>
          <w:rFonts w:ascii="Arial Narrow" w:hAnsi="Arial Narrow"/>
          <w:b/>
          <w:sz w:val="28"/>
          <w:szCs w:val="28"/>
        </w:rPr>
        <w:t xml:space="preserve">, </w:t>
      </w:r>
      <w:r w:rsidR="003A40C2">
        <w:rPr>
          <w:rFonts w:ascii="Arial Narrow" w:hAnsi="Arial Narrow"/>
          <w:b/>
          <w:sz w:val="28"/>
          <w:szCs w:val="28"/>
        </w:rPr>
        <w:t>a partire da</w:t>
      </w:r>
      <w:r w:rsidR="00157019">
        <w:rPr>
          <w:rFonts w:ascii="Arial Narrow" w:hAnsi="Arial Narrow"/>
          <w:b/>
          <w:sz w:val="28"/>
          <w:szCs w:val="28"/>
        </w:rPr>
        <w:t xml:space="preserve">l </w:t>
      </w:r>
      <w:r w:rsidR="00EB4D7E">
        <w:rPr>
          <w:rFonts w:ascii="Arial Narrow" w:hAnsi="Arial Narrow"/>
          <w:b/>
          <w:sz w:val="28"/>
          <w:szCs w:val="28"/>
        </w:rPr>
        <w:t>10</w:t>
      </w:r>
      <w:r w:rsidR="00157019">
        <w:rPr>
          <w:rFonts w:ascii="Arial Narrow" w:hAnsi="Arial Narrow"/>
          <w:b/>
          <w:sz w:val="28"/>
          <w:szCs w:val="28"/>
        </w:rPr>
        <w:t>/</w:t>
      </w:r>
      <w:r w:rsidR="00C36C17">
        <w:rPr>
          <w:rFonts w:ascii="Arial Narrow" w:hAnsi="Arial Narrow"/>
          <w:b/>
          <w:sz w:val="28"/>
          <w:szCs w:val="28"/>
        </w:rPr>
        <w:t>1</w:t>
      </w:r>
      <w:r w:rsidR="00EB4D7E">
        <w:rPr>
          <w:rFonts w:ascii="Arial Narrow" w:hAnsi="Arial Narrow"/>
          <w:b/>
          <w:sz w:val="28"/>
          <w:szCs w:val="28"/>
        </w:rPr>
        <w:t>2</w:t>
      </w:r>
      <w:r w:rsidR="00157019">
        <w:rPr>
          <w:rFonts w:ascii="Arial Narrow" w:hAnsi="Arial Narrow"/>
          <w:b/>
          <w:sz w:val="28"/>
          <w:szCs w:val="28"/>
        </w:rPr>
        <w:t>/2020</w:t>
      </w:r>
      <w:r>
        <w:rPr>
          <w:rFonts w:ascii="Arial Narrow" w:hAnsi="Arial Narrow"/>
          <w:b/>
          <w:sz w:val="28"/>
          <w:szCs w:val="28"/>
        </w:rPr>
        <w:t>,</w:t>
      </w:r>
      <w:r w:rsidR="00FE1E13">
        <w:rPr>
          <w:rFonts w:ascii="Arial Narrow" w:hAnsi="Arial Narrow"/>
          <w:sz w:val="28"/>
          <w:szCs w:val="28"/>
        </w:rPr>
        <w:t xml:space="preserve"> </w:t>
      </w:r>
      <w:r w:rsidR="003A40C2">
        <w:rPr>
          <w:rFonts w:ascii="Arial Narrow" w:hAnsi="Arial Narrow"/>
          <w:sz w:val="28"/>
          <w:szCs w:val="28"/>
        </w:rPr>
        <w:t xml:space="preserve">per </w:t>
      </w:r>
      <w:r w:rsidR="00FE1E13">
        <w:rPr>
          <w:rFonts w:ascii="Arial Narrow" w:hAnsi="Arial Narrow"/>
          <w:sz w:val="28"/>
          <w:szCs w:val="28"/>
        </w:rPr>
        <w:t>g</w:t>
      </w:r>
      <w:r w:rsidR="00C36C17">
        <w:rPr>
          <w:rFonts w:ascii="Arial Narrow" w:hAnsi="Arial Narrow"/>
          <w:sz w:val="28"/>
          <w:szCs w:val="28"/>
        </w:rPr>
        <w:t>li alunni dell</w:t>
      </w:r>
      <w:r w:rsidR="00EB4D7E">
        <w:rPr>
          <w:rFonts w:ascii="Arial Narrow" w:hAnsi="Arial Narrow"/>
          <w:sz w:val="28"/>
          <w:szCs w:val="28"/>
        </w:rPr>
        <w:t xml:space="preserve">e classi </w:t>
      </w:r>
      <w:r w:rsidR="00EB4D7E" w:rsidRPr="00ED1D0D">
        <w:rPr>
          <w:rFonts w:ascii="Arial Narrow" w:hAnsi="Arial Narrow"/>
          <w:b/>
          <w:bCs/>
          <w:sz w:val="28"/>
          <w:szCs w:val="28"/>
        </w:rPr>
        <w:t>5^F, indirizzo  Scientifico;4^A -5</w:t>
      </w:r>
      <w:r w:rsidR="00D43E23">
        <w:rPr>
          <w:rFonts w:ascii="Arial Narrow" w:hAnsi="Arial Narrow"/>
          <w:b/>
          <w:bCs/>
          <w:sz w:val="28"/>
          <w:szCs w:val="28"/>
        </w:rPr>
        <w:t>^</w:t>
      </w:r>
      <w:r w:rsidR="00EB4D7E" w:rsidRPr="00ED1D0D">
        <w:rPr>
          <w:rFonts w:ascii="Arial Narrow" w:hAnsi="Arial Narrow"/>
          <w:b/>
          <w:bCs/>
          <w:sz w:val="28"/>
          <w:szCs w:val="28"/>
        </w:rPr>
        <w:t>A</w:t>
      </w:r>
      <w:r w:rsidR="00D43E23">
        <w:rPr>
          <w:rFonts w:ascii="Arial Narrow" w:hAnsi="Arial Narrow"/>
          <w:b/>
          <w:bCs/>
          <w:sz w:val="28"/>
          <w:szCs w:val="28"/>
        </w:rPr>
        <w:t xml:space="preserve"> </w:t>
      </w:r>
      <w:r w:rsidR="00EB4D7E" w:rsidRPr="00ED1D0D">
        <w:rPr>
          <w:rFonts w:ascii="Arial Narrow" w:hAnsi="Arial Narrow"/>
          <w:b/>
          <w:bCs/>
          <w:sz w:val="28"/>
          <w:szCs w:val="28"/>
        </w:rPr>
        <w:t>-5^B</w:t>
      </w:r>
      <w:bookmarkStart w:id="4" w:name="_GoBack"/>
      <w:bookmarkEnd w:id="4"/>
      <w:r w:rsidR="00EB4D7E" w:rsidRPr="00ED1D0D">
        <w:rPr>
          <w:rFonts w:ascii="Arial Narrow" w:hAnsi="Arial Narrow"/>
          <w:b/>
          <w:bCs/>
          <w:sz w:val="28"/>
          <w:szCs w:val="28"/>
        </w:rPr>
        <w:t>-4</w:t>
      </w:r>
      <w:r w:rsidR="00082F45">
        <w:rPr>
          <w:rFonts w:ascii="Arial Narrow" w:hAnsi="Arial Narrow"/>
          <w:b/>
          <w:bCs/>
          <w:sz w:val="28"/>
          <w:szCs w:val="28"/>
        </w:rPr>
        <w:t>^</w:t>
      </w:r>
      <w:r w:rsidR="00EB4D7E" w:rsidRPr="00ED1D0D">
        <w:rPr>
          <w:rFonts w:ascii="Arial Narrow" w:hAnsi="Arial Narrow"/>
          <w:b/>
          <w:bCs/>
          <w:sz w:val="28"/>
          <w:szCs w:val="28"/>
        </w:rPr>
        <w:t>C</w:t>
      </w:r>
      <w:r w:rsidR="00082F45">
        <w:rPr>
          <w:rFonts w:ascii="Arial Narrow" w:hAnsi="Arial Narrow"/>
          <w:b/>
          <w:bCs/>
          <w:sz w:val="28"/>
          <w:szCs w:val="28"/>
        </w:rPr>
        <w:t>-5^C</w:t>
      </w:r>
      <w:r w:rsidR="00EB4D7E" w:rsidRPr="00ED1D0D">
        <w:rPr>
          <w:rFonts w:ascii="Arial Narrow" w:hAnsi="Arial Narrow"/>
          <w:b/>
          <w:bCs/>
          <w:sz w:val="28"/>
          <w:szCs w:val="28"/>
        </w:rPr>
        <w:t xml:space="preserve">, indirizzo Linguistico </w:t>
      </w:r>
      <w:r w:rsidR="003A40C2" w:rsidRPr="00ED1D0D">
        <w:rPr>
          <w:rFonts w:ascii="Arial Narrow" w:hAnsi="Arial Narrow"/>
          <w:b/>
          <w:bCs/>
          <w:sz w:val="28"/>
          <w:szCs w:val="28"/>
        </w:rPr>
        <w:t>,</w:t>
      </w:r>
      <w:r w:rsidR="003A40C2">
        <w:rPr>
          <w:rFonts w:ascii="Arial Narrow" w:hAnsi="Arial Narrow"/>
          <w:sz w:val="28"/>
          <w:szCs w:val="28"/>
        </w:rPr>
        <w:t xml:space="preserve"> verranno avviate le attivit</w:t>
      </w:r>
      <w:r w:rsidR="00157019">
        <w:rPr>
          <w:rFonts w:ascii="Arial Narrow" w:hAnsi="Arial Narrow"/>
          <w:sz w:val="28"/>
          <w:szCs w:val="28"/>
        </w:rPr>
        <w:t>à</w:t>
      </w:r>
      <w:r w:rsidR="003A40C2">
        <w:rPr>
          <w:rFonts w:ascii="Arial Narrow" w:hAnsi="Arial Narrow"/>
          <w:sz w:val="28"/>
          <w:szCs w:val="28"/>
        </w:rPr>
        <w:t xml:space="preserve"> PCTO,</w:t>
      </w:r>
      <w:r w:rsidR="00157019">
        <w:rPr>
          <w:rFonts w:ascii="Arial Narrow" w:hAnsi="Arial Narrow"/>
          <w:sz w:val="28"/>
          <w:szCs w:val="28"/>
        </w:rPr>
        <w:t xml:space="preserve"> relative al percorso</w:t>
      </w:r>
      <w:r w:rsidR="00EB4D7E" w:rsidRPr="00EB4D7E">
        <w:rPr>
          <w:rFonts w:ascii="Arial Narrow" w:hAnsi="Arial Narrow"/>
          <w:b/>
        </w:rPr>
        <w:t xml:space="preserve"> </w:t>
      </w:r>
      <w:r w:rsidR="00ED1D0D">
        <w:rPr>
          <w:rFonts w:ascii="Arial Narrow" w:hAnsi="Arial Narrow"/>
          <w:b/>
        </w:rPr>
        <w:t>“</w:t>
      </w:r>
      <w:r w:rsidR="00EB4D7E" w:rsidRPr="00EB4D7E">
        <w:rPr>
          <w:rFonts w:ascii="Arial Narrow" w:hAnsi="Arial Narrow"/>
          <w:b/>
        </w:rPr>
        <w:t>SCHOOLIMUM :Who: Vaccines towards a Global Immunization</w:t>
      </w:r>
      <w:r w:rsidR="00EB4D7E">
        <w:rPr>
          <w:rFonts w:ascii="Arial Narrow" w:hAnsi="Arial Narrow"/>
          <w:b/>
        </w:rPr>
        <w:t xml:space="preserve">”, a cura della United NetworK (vd. dettaglio progetto in </w:t>
      </w:r>
      <w:hyperlink r:id="rId11" w:history="1">
        <w:r w:rsidR="00EB4D7E" w:rsidRPr="003542EA">
          <w:rPr>
            <w:rStyle w:val="Collegamentoipertestuale"/>
            <w:rFonts w:ascii="Arial Narrow" w:hAnsi="Arial Narrow"/>
            <w:b/>
          </w:rPr>
          <w:t>https://www.liceocarlomiranda.edu.it/?s=informativa+pcto</w:t>
        </w:r>
      </w:hyperlink>
      <w:r w:rsidR="00EB4D7E">
        <w:rPr>
          <w:rFonts w:ascii="Arial Narrow" w:hAnsi="Arial Narrow"/>
          <w:b/>
        </w:rPr>
        <w:t>)</w:t>
      </w:r>
      <w:r w:rsidR="00ED1D0D">
        <w:rPr>
          <w:rFonts w:ascii="Arial Narrow" w:hAnsi="Arial Narrow"/>
          <w:b/>
        </w:rPr>
        <w:t>,</w:t>
      </w:r>
      <w:r w:rsidR="00157019">
        <w:rPr>
          <w:rFonts w:ascii="Arial Narrow" w:hAnsi="Arial Narrow"/>
          <w:sz w:val="28"/>
          <w:szCs w:val="28"/>
        </w:rPr>
        <w:t xml:space="preserve"> </w:t>
      </w:r>
      <w:r w:rsidR="003A40C2">
        <w:rPr>
          <w:rFonts w:ascii="Arial Narrow" w:hAnsi="Arial Narrow"/>
          <w:sz w:val="28"/>
          <w:szCs w:val="28"/>
        </w:rPr>
        <w:t>in modalit</w:t>
      </w:r>
      <w:r w:rsidR="00157019">
        <w:rPr>
          <w:rFonts w:ascii="Arial Narrow" w:hAnsi="Arial Narrow"/>
          <w:sz w:val="28"/>
          <w:szCs w:val="28"/>
        </w:rPr>
        <w:t xml:space="preserve">à </w:t>
      </w:r>
      <w:r w:rsidR="003A40C2">
        <w:rPr>
          <w:rFonts w:ascii="Arial Narrow" w:hAnsi="Arial Narrow"/>
          <w:sz w:val="28"/>
          <w:szCs w:val="28"/>
        </w:rPr>
        <w:t>DaD</w:t>
      </w:r>
      <w:r w:rsidR="00ED1D0D">
        <w:rPr>
          <w:rFonts w:ascii="Arial Narrow" w:hAnsi="Arial Narrow"/>
          <w:sz w:val="28"/>
          <w:szCs w:val="28"/>
        </w:rPr>
        <w:t>,</w:t>
      </w:r>
      <w:r w:rsidR="0077178E" w:rsidRPr="0077178E">
        <w:rPr>
          <w:rFonts w:ascii="Arial Narrow" w:hAnsi="Arial Narrow"/>
          <w:sz w:val="28"/>
          <w:szCs w:val="28"/>
        </w:rPr>
        <w:t xml:space="preserve"> </w:t>
      </w:r>
      <w:r w:rsidR="003A40C2">
        <w:rPr>
          <w:rFonts w:ascii="Arial Narrow" w:hAnsi="Arial Narrow"/>
          <w:sz w:val="28"/>
          <w:szCs w:val="28"/>
        </w:rPr>
        <w:t xml:space="preserve">secondo </w:t>
      </w:r>
      <w:r w:rsidR="00EB4D7E">
        <w:rPr>
          <w:rFonts w:ascii="Arial Narrow" w:hAnsi="Arial Narrow"/>
          <w:sz w:val="28"/>
          <w:szCs w:val="28"/>
        </w:rPr>
        <w:t>il calendario, suddiviso per moduli, di seguito riportato:</w:t>
      </w:r>
    </w:p>
    <w:p w14:paraId="54584E0C" w14:textId="5AB6FEE5" w:rsidR="003A40C2" w:rsidRDefault="003A40C2" w:rsidP="003A40C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8"/>
          <w:szCs w:val="28"/>
        </w:rPr>
      </w:pPr>
    </w:p>
    <w:p w14:paraId="1FDCF39D" w14:textId="77777777" w:rsidR="00EB4D7E" w:rsidRDefault="00EB4D7E" w:rsidP="00EB4D7E">
      <w:pPr>
        <w:jc w:val="center"/>
        <w:rPr>
          <w:noProof/>
        </w:rPr>
      </w:pPr>
    </w:p>
    <w:p w14:paraId="7A7A95F7" w14:textId="77777777" w:rsidR="00EB4D7E" w:rsidRPr="009D2A77" w:rsidRDefault="00EB4D7E" w:rsidP="00EB4D7E">
      <w:pPr>
        <w:jc w:val="center"/>
        <w:rPr>
          <w:b/>
          <w:bCs/>
          <w:noProof/>
          <w:sz w:val="32"/>
          <w:szCs w:val="32"/>
        </w:rPr>
      </w:pPr>
      <w:r w:rsidRPr="009D2A77">
        <w:rPr>
          <w:b/>
          <w:bCs/>
          <w:noProof/>
          <w:sz w:val="32"/>
          <w:szCs w:val="32"/>
        </w:rPr>
        <w:t>Percorsi PCTO a.s. 2020-2021</w:t>
      </w:r>
    </w:p>
    <w:p w14:paraId="63E9C5A9" w14:textId="77777777" w:rsidR="00ED1D0D" w:rsidRDefault="00EB4D7E" w:rsidP="00ED1D0D">
      <w:pPr>
        <w:jc w:val="center"/>
        <w:rPr>
          <w:b/>
          <w:bCs/>
          <w:noProof/>
          <w:sz w:val="28"/>
          <w:szCs w:val="28"/>
        </w:rPr>
      </w:pPr>
      <w:bookmarkStart w:id="5" w:name="_Hlk57882654"/>
      <w:r w:rsidRPr="009E67AE">
        <w:rPr>
          <w:noProof/>
          <w:sz w:val="28"/>
          <w:szCs w:val="28"/>
          <w:highlight w:val="yellow"/>
        </w:rPr>
        <w:t>SCHOOLIM</w:t>
      </w:r>
      <w:r w:rsidRPr="009D2A77">
        <w:rPr>
          <w:noProof/>
          <w:sz w:val="28"/>
          <w:szCs w:val="28"/>
          <w:highlight w:val="yellow"/>
        </w:rPr>
        <w:t>UM</w:t>
      </w:r>
      <w:r w:rsidRPr="009D2A77">
        <w:rPr>
          <w:b/>
          <w:bCs/>
          <w:noProof/>
          <w:sz w:val="28"/>
          <w:szCs w:val="28"/>
          <w:highlight w:val="yellow"/>
        </w:rPr>
        <w:t xml:space="preserve"> :Who: Vaccines towards a Global Immunization</w:t>
      </w:r>
      <w:r w:rsidR="00ED1D0D">
        <w:rPr>
          <w:b/>
          <w:bCs/>
          <w:noProof/>
          <w:sz w:val="28"/>
          <w:szCs w:val="28"/>
        </w:rPr>
        <w:t>”</w:t>
      </w:r>
    </w:p>
    <w:p w14:paraId="4BD80CF5" w14:textId="1225D57D" w:rsidR="00EB4D7E" w:rsidRPr="00ED1D0D" w:rsidRDefault="00D43E23" w:rsidP="00ED1D0D">
      <w:pPr>
        <w:jc w:val="center"/>
        <w:rPr>
          <w:noProof/>
        </w:rPr>
      </w:pPr>
      <w:hyperlink r:id="rId12" w:history="1">
        <w:r w:rsidR="00ED1D0D" w:rsidRPr="003542EA">
          <w:rPr>
            <w:rStyle w:val="Collegamentoipertestuale"/>
            <w:noProof/>
          </w:rPr>
          <w:t>info@unitednetwork.it</w:t>
        </w:r>
      </w:hyperlink>
    </w:p>
    <w:tbl>
      <w:tblPr>
        <w:tblW w:w="110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EB4D7E" w:rsidRPr="009E67AE" w14:paraId="571D8262" w14:textId="77777777" w:rsidTr="0091171B">
        <w:trPr>
          <w:trHeight w:val="136"/>
        </w:trPr>
        <w:tc>
          <w:tcPr>
            <w:tcW w:w="11057" w:type="dxa"/>
          </w:tcPr>
          <w:bookmarkEnd w:id="5"/>
          <w:p w14:paraId="3A75DFF5" w14:textId="77777777" w:rsidR="00EB4D7E" w:rsidRPr="009E67AE" w:rsidRDefault="00EB4D7E" w:rsidP="0091171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E67AE">
              <w:rPr>
                <w:b/>
                <w:noProof/>
                <w:sz w:val="18"/>
                <w:szCs w:val="18"/>
              </w:rPr>
              <w:t>MONTE ORE : 90</w:t>
            </w:r>
          </w:p>
        </w:tc>
      </w:tr>
      <w:tr w:rsidR="00EB4D7E" w:rsidRPr="009E67AE" w14:paraId="1FD4DF94" w14:textId="77777777" w:rsidTr="0091171B">
        <w:trPr>
          <w:trHeight w:val="352"/>
        </w:trPr>
        <w:tc>
          <w:tcPr>
            <w:tcW w:w="11057" w:type="dxa"/>
          </w:tcPr>
          <w:p w14:paraId="221FD547" w14:textId="77777777" w:rsidR="00EB4D7E" w:rsidRPr="009E67AE" w:rsidRDefault="00EB4D7E" w:rsidP="0091171B">
            <w:pPr>
              <w:jc w:val="center"/>
              <w:rPr>
                <w:b/>
                <w:caps/>
                <w:noProof/>
                <w:sz w:val="18"/>
                <w:szCs w:val="18"/>
              </w:rPr>
            </w:pPr>
            <w:r w:rsidRPr="009E67AE">
              <w:rPr>
                <w:b/>
                <w:caps/>
                <w:noProof/>
                <w:sz w:val="18"/>
                <w:szCs w:val="18"/>
              </w:rPr>
              <w:t>12 ore di  FORMAZIONE IN</w:t>
            </w:r>
            <w:r w:rsidRPr="009E67AE">
              <w:rPr>
                <w:b/>
                <w:noProof/>
                <w:sz w:val="18"/>
                <w:szCs w:val="18"/>
              </w:rPr>
              <w:t xml:space="preserve"> DaD</w:t>
            </w:r>
            <w:r w:rsidRPr="009E67AE">
              <w:rPr>
                <w:b/>
                <w:caps/>
                <w:noProof/>
                <w:sz w:val="18"/>
                <w:szCs w:val="18"/>
              </w:rPr>
              <w:t xml:space="preserve"> </w:t>
            </w:r>
          </w:p>
          <w:p w14:paraId="3A45B8F2" w14:textId="77777777" w:rsidR="00EB4D7E" w:rsidRPr="009E67AE" w:rsidRDefault="00EB4D7E" w:rsidP="0091171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E67AE">
              <w:rPr>
                <w:b/>
                <w:noProof/>
                <w:sz w:val="18"/>
                <w:szCs w:val="18"/>
              </w:rPr>
              <w:t>(articolate in incontri come da calendario</w:t>
            </w:r>
            <w:r>
              <w:rPr>
                <w:b/>
                <w:noProof/>
                <w:sz w:val="18"/>
                <w:szCs w:val="18"/>
              </w:rPr>
              <w:t>)</w:t>
            </w:r>
          </w:p>
        </w:tc>
      </w:tr>
      <w:tr w:rsidR="00EB4D7E" w:rsidRPr="009E67AE" w14:paraId="1F2B145A" w14:textId="77777777" w:rsidTr="0091171B">
        <w:trPr>
          <w:trHeight w:val="221"/>
        </w:trPr>
        <w:tc>
          <w:tcPr>
            <w:tcW w:w="11057" w:type="dxa"/>
          </w:tcPr>
          <w:p w14:paraId="4491E511" w14:textId="77777777" w:rsidR="00EB4D7E" w:rsidRPr="009E67AE" w:rsidRDefault="00EB4D7E" w:rsidP="0091171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E67AE">
              <w:rPr>
                <w:b/>
                <w:noProof/>
                <w:sz w:val="18"/>
                <w:szCs w:val="18"/>
              </w:rPr>
              <w:t>32 ORE DI INDIVIDUAL STUDY</w:t>
            </w:r>
          </w:p>
          <w:p w14:paraId="2C0D8EC6" w14:textId="77777777" w:rsidR="00EB4D7E" w:rsidRPr="009E67AE" w:rsidRDefault="00EB4D7E" w:rsidP="0091171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E67AE">
              <w:rPr>
                <w:b/>
                <w:noProof/>
                <w:sz w:val="18"/>
                <w:szCs w:val="18"/>
              </w:rPr>
              <w:t>(durante tutto l’arco temporale del progetto)</w:t>
            </w:r>
          </w:p>
        </w:tc>
      </w:tr>
      <w:tr w:rsidR="00EB4D7E" w:rsidRPr="009E67AE" w14:paraId="7892AA5F" w14:textId="77777777" w:rsidTr="0091171B">
        <w:trPr>
          <w:trHeight w:val="221"/>
        </w:trPr>
        <w:tc>
          <w:tcPr>
            <w:tcW w:w="11057" w:type="dxa"/>
          </w:tcPr>
          <w:p w14:paraId="52B8930A" w14:textId="77777777" w:rsidR="00EB4D7E" w:rsidRPr="009E67AE" w:rsidRDefault="00EB4D7E" w:rsidP="0091171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E67AE">
              <w:rPr>
                <w:b/>
                <w:noProof/>
                <w:sz w:val="18"/>
                <w:szCs w:val="18"/>
              </w:rPr>
              <w:t>30 ORE DI BACK OFFICE su Google Classroom</w:t>
            </w:r>
          </w:p>
          <w:p w14:paraId="0DEDD861" w14:textId="77777777" w:rsidR="00EB4D7E" w:rsidRPr="009E67AE" w:rsidRDefault="00EB4D7E" w:rsidP="0091171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E67AE">
              <w:rPr>
                <w:b/>
                <w:noProof/>
                <w:sz w:val="18"/>
                <w:szCs w:val="18"/>
              </w:rPr>
              <w:t>(durante tutto l’arco temporale del progetto)</w:t>
            </w:r>
          </w:p>
        </w:tc>
      </w:tr>
      <w:tr w:rsidR="00EB4D7E" w:rsidRPr="009E67AE" w14:paraId="0DEB7F32" w14:textId="77777777" w:rsidTr="0091171B">
        <w:trPr>
          <w:trHeight w:val="239"/>
        </w:trPr>
        <w:tc>
          <w:tcPr>
            <w:tcW w:w="11057" w:type="dxa"/>
          </w:tcPr>
          <w:p w14:paraId="2D9EF400" w14:textId="77777777" w:rsidR="00EB4D7E" w:rsidRPr="009E67AE" w:rsidRDefault="00EB4D7E" w:rsidP="0091171B">
            <w:pPr>
              <w:jc w:val="center"/>
              <w:rPr>
                <w:b/>
                <w:caps/>
                <w:noProof/>
                <w:sz w:val="18"/>
                <w:szCs w:val="18"/>
              </w:rPr>
            </w:pPr>
            <w:r w:rsidRPr="009E67AE">
              <w:rPr>
                <w:b/>
                <w:caps/>
                <w:noProof/>
                <w:sz w:val="18"/>
                <w:szCs w:val="18"/>
              </w:rPr>
              <w:t xml:space="preserve">16 ore di  simulazione </w:t>
            </w:r>
          </w:p>
          <w:p w14:paraId="460376A5" w14:textId="77777777" w:rsidR="00EB4D7E" w:rsidRPr="009E67AE" w:rsidRDefault="00EB4D7E" w:rsidP="0091171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E67AE">
              <w:rPr>
                <w:b/>
                <w:noProof/>
                <w:sz w:val="18"/>
                <w:szCs w:val="18"/>
              </w:rPr>
              <w:t>(articolate in incontri come da calendario</w:t>
            </w:r>
          </w:p>
        </w:tc>
      </w:tr>
    </w:tbl>
    <w:p w14:paraId="6CBDFAEE" w14:textId="77777777" w:rsidR="00ED1D0D" w:rsidRDefault="00ED1D0D" w:rsidP="00EB4D7E">
      <w:pPr>
        <w:rPr>
          <w:b/>
        </w:rPr>
      </w:pPr>
    </w:p>
    <w:p w14:paraId="7E259555" w14:textId="77777777" w:rsidR="00EB4D7E" w:rsidRPr="00EB4D7E" w:rsidRDefault="00EB4D7E" w:rsidP="00EB4D7E">
      <w:pPr>
        <w:jc w:val="center"/>
        <w:rPr>
          <w:b/>
          <w:bCs/>
          <w:noProof/>
          <w:sz w:val="28"/>
          <w:szCs w:val="28"/>
        </w:rPr>
      </w:pPr>
      <w:r w:rsidRPr="00EB4D7E">
        <w:rPr>
          <w:b/>
          <w:bCs/>
          <w:noProof/>
          <w:sz w:val="28"/>
          <w:szCs w:val="28"/>
        </w:rPr>
        <w:t>Modulo 1: classi 5° F scientifico/5° C linguistico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B4D7E" w14:paraId="1511EC8D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DEC8CE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Incontro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7CA421B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56D349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Durata Incontro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F48151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EB4D7E" w14:paraId="09232506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BAC94D1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I Lezione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0D96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10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107A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021F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</w:t>
            </w:r>
          </w:p>
        </w:tc>
      </w:tr>
      <w:tr w:rsidR="00EB4D7E" w14:paraId="4F84DF26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4500EC7" w14:textId="77777777" w:rsidR="00EB4D7E" w:rsidRDefault="00EB4D7E" w:rsidP="00911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II Lezione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B997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11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B2C4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EC08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</w:t>
            </w:r>
          </w:p>
        </w:tc>
      </w:tr>
      <w:tr w:rsidR="00EB4D7E" w14:paraId="0C39E599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771928A" w14:textId="77777777" w:rsidR="00EB4D7E" w:rsidRDefault="00EB4D7E" w:rsidP="00911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III Lezione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9AE4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15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DFBD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375F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</w:t>
            </w:r>
          </w:p>
        </w:tc>
      </w:tr>
      <w:tr w:rsidR="00EB4D7E" w14:paraId="4FBF7C0A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429C6E5" w14:textId="77777777" w:rsidR="00EB4D7E" w:rsidRDefault="00EB4D7E" w:rsidP="00911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Simulazione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0E63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17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EBF1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5FAF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13.00;14.00 - 18.00</w:t>
            </w:r>
          </w:p>
        </w:tc>
      </w:tr>
      <w:tr w:rsidR="00EB4D7E" w14:paraId="7FABEEA1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0065FB5" w14:textId="77777777" w:rsidR="00EB4D7E" w:rsidRDefault="00EB4D7E" w:rsidP="00911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Simulazione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4E97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18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B44B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AD02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13.00;14.00 - 18.00</w:t>
            </w:r>
          </w:p>
        </w:tc>
      </w:tr>
    </w:tbl>
    <w:p w14:paraId="6BF5BE6B" w14:textId="061C0BAC" w:rsidR="00EB4D7E" w:rsidRDefault="00EB4D7E" w:rsidP="00EB4D7E">
      <w:pPr>
        <w:jc w:val="both"/>
        <w:rPr>
          <w:b/>
          <w:sz w:val="22"/>
          <w:szCs w:val="22"/>
        </w:rPr>
      </w:pPr>
      <w:r w:rsidRPr="00EB4D7E">
        <w:rPr>
          <w:b/>
          <w:sz w:val="22"/>
          <w:szCs w:val="22"/>
        </w:rPr>
        <w:t>Tutor scolastici:  LUIGI BARRETTA 5aF scientifico– SIMONA PIANESE  5aC linguisti</w:t>
      </w:r>
      <w:r w:rsidR="004D2FFD">
        <w:rPr>
          <w:b/>
          <w:sz w:val="22"/>
          <w:szCs w:val="22"/>
        </w:rPr>
        <w:t>co</w:t>
      </w:r>
    </w:p>
    <w:p w14:paraId="5D5B3C79" w14:textId="102BCE9E" w:rsidR="00ED1D0D" w:rsidRDefault="00ED1D0D" w:rsidP="00EB4D7E">
      <w:pPr>
        <w:jc w:val="both"/>
        <w:rPr>
          <w:b/>
          <w:sz w:val="22"/>
          <w:szCs w:val="22"/>
        </w:rPr>
      </w:pPr>
    </w:p>
    <w:p w14:paraId="7BA24302" w14:textId="77777777" w:rsidR="00ED1D0D" w:rsidRPr="00EB4D7E" w:rsidRDefault="00ED1D0D" w:rsidP="00EB4D7E">
      <w:pPr>
        <w:jc w:val="both"/>
        <w:rPr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449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B4D7E" w14:paraId="4BB926EE" w14:textId="77777777" w:rsidTr="0091171B">
        <w:tc>
          <w:tcPr>
            <w:tcW w:w="2407" w:type="dxa"/>
            <w:shd w:val="clear" w:color="auto" w:fill="FFFF00"/>
          </w:tcPr>
          <w:p w14:paraId="3793C76F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Incontro</w:t>
            </w:r>
          </w:p>
        </w:tc>
        <w:tc>
          <w:tcPr>
            <w:tcW w:w="2407" w:type="dxa"/>
            <w:shd w:val="clear" w:color="auto" w:fill="FFFF00"/>
          </w:tcPr>
          <w:p w14:paraId="3B56B39C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407" w:type="dxa"/>
            <w:shd w:val="clear" w:color="auto" w:fill="FFFF00"/>
          </w:tcPr>
          <w:p w14:paraId="083540B1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Durata Incontro</w:t>
            </w:r>
          </w:p>
        </w:tc>
        <w:tc>
          <w:tcPr>
            <w:tcW w:w="2407" w:type="dxa"/>
            <w:shd w:val="clear" w:color="auto" w:fill="FFFF00"/>
          </w:tcPr>
          <w:p w14:paraId="7DFF71AE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EB4D7E" w14:paraId="059B3ABD" w14:textId="77777777" w:rsidTr="0091171B">
        <w:tc>
          <w:tcPr>
            <w:tcW w:w="2407" w:type="dxa"/>
            <w:shd w:val="clear" w:color="auto" w:fill="FBD4B4" w:themeFill="accent6" w:themeFillTint="66"/>
          </w:tcPr>
          <w:p w14:paraId="19176915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I Lezione</w:t>
            </w:r>
          </w:p>
        </w:tc>
        <w:tc>
          <w:tcPr>
            <w:tcW w:w="2407" w:type="dxa"/>
          </w:tcPr>
          <w:p w14:paraId="3226FE55" w14:textId="77777777" w:rsidR="00EB4D7E" w:rsidRPr="0033008A" w:rsidRDefault="00EB4D7E" w:rsidP="0091171B">
            <w:pPr>
              <w:jc w:val="center"/>
              <w:rPr>
                <w:bCs/>
              </w:rPr>
            </w:pPr>
            <w:r w:rsidRPr="0033008A">
              <w:rPr>
                <w:bCs/>
              </w:rPr>
              <w:t>10 Dicembre</w:t>
            </w:r>
          </w:p>
        </w:tc>
        <w:tc>
          <w:tcPr>
            <w:tcW w:w="2407" w:type="dxa"/>
          </w:tcPr>
          <w:p w14:paraId="1CF7C318" w14:textId="77777777" w:rsidR="00EB4D7E" w:rsidRPr="0033008A" w:rsidRDefault="00EB4D7E" w:rsidP="0091171B">
            <w:pPr>
              <w:jc w:val="center"/>
              <w:rPr>
                <w:bCs/>
              </w:rPr>
            </w:pPr>
            <w:r w:rsidRPr="0033008A">
              <w:rPr>
                <w:bCs/>
              </w:rPr>
              <w:t>4</w:t>
            </w:r>
          </w:p>
        </w:tc>
        <w:tc>
          <w:tcPr>
            <w:tcW w:w="2407" w:type="dxa"/>
          </w:tcPr>
          <w:p w14:paraId="68043CBE" w14:textId="77777777" w:rsidR="00EB4D7E" w:rsidRPr="0033008A" w:rsidRDefault="00EB4D7E" w:rsidP="0091171B">
            <w:pPr>
              <w:jc w:val="center"/>
              <w:rPr>
                <w:bCs/>
                <w:sz w:val="20"/>
              </w:rPr>
            </w:pPr>
            <w:r w:rsidRPr="0033008A">
              <w:rPr>
                <w:bCs/>
                <w:sz w:val="20"/>
              </w:rPr>
              <w:t>9.00 – 13.00</w:t>
            </w:r>
          </w:p>
        </w:tc>
      </w:tr>
      <w:tr w:rsidR="00EB4D7E" w14:paraId="44710CCC" w14:textId="77777777" w:rsidTr="0091171B">
        <w:tc>
          <w:tcPr>
            <w:tcW w:w="2407" w:type="dxa"/>
            <w:shd w:val="clear" w:color="auto" w:fill="FBD4B4" w:themeFill="accent6" w:themeFillTint="66"/>
          </w:tcPr>
          <w:p w14:paraId="2F2925D9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II Lezione</w:t>
            </w:r>
          </w:p>
        </w:tc>
        <w:tc>
          <w:tcPr>
            <w:tcW w:w="2407" w:type="dxa"/>
          </w:tcPr>
          <w:p w14:paraId="589DD0B8" w14:textId="77777777" w:rsidR="00EB4D7E" w:rsidRPr="0033008A" w:rsidRDefault="00EB4D7E" w:rsidP="0091171B">
            <w:pPr>
              <w:jc w:val="center"/>
              <w:rPr>
                <w:bCs/>
              </w:rPr>
            </w:pPr>
            <w:r w:rsidRPr="0033008A">
              <w:rPr>
                <w:bCs/>
              </w:rPr>
              <w:t>11 Dicembre</w:t>
            </w:r>
          </w:p>
        </w:tc>
        <w:tc>
          <w:tcPr>
            <w:tcW w:w="2407" w:type="dxa"/>
          </w:tcPr>
          <w:p w14:paraId="395D0959" w14:textId="77777777" w:rsidR="00EB4D7E" w:rsidRPr="0033008A" w:rsidRDefault="00EB4D7E" w:rsidP="0091171B">
            <w:pPr>
              <w:jc w:val="center"/>
              <w:rPr>
                <w:bCs/>
              </w:rPr>
            </w:pPr>
            <w:r w:rsidRPr="0033008A">
              <w:rPr>
                <w:bCs/>
              </w:rPr>
              <w:t>4</w:t>
            </w:r>
          </w:p>
        </w:tc>
        <w:tc>
          <w:tcPr>
            <w:tcW w:w="2407" w:type="dxa"/>
          </w:tcPr>
          <w:p w14:paraId="413C6164" w14:textId="77777777" w:rsidR="00EB4D7E" w:rsidRPr="0033008A" w:rsidRDefault="00EB4D7E" w:rsidP="0091171B">
            <w:pPr>
              <w:jc w:val="center"/>
              <w:rPr>
                <w:bCs/>
                <w:sz w:val="20"/>
              </w:rPr>
            </w:pPr>
            <w:r w:rsidRPr="0033008A">
              <w:rPr>
                <w:bCs/>
                <w:sz w:val="20"/>
              </w:rPr>
              <w:t>9.00 – 13.00</w:t>
            </w:r>
          </w:p>
        </w:tc>
      </w:tr>
      <w:tr w:rsidR="00EB4D7E" w14:paraId="2C6410C4" w14:textId="77777777" w:rsidTr="0091171B">
        <w:tc>
          <w:tcPr>
            <w:tcW w:w="2407" w:type="dxa"/>
            <w:shd w:val="clear" w:color="auto" w:fill="FBD4B4" w:themeFill="accent6" w:themeFillTint="66"/>
          </w:tcPr>
          <w:p w14:paraId="4004D549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III Lezione</w:t>
            </w:r>
          </w:p>
        </w:tc>
        <w:tc>
          <w:tcPr>
            <w:tcW w:w="2407" w:type="dxa"/>
          </w:tcPr>
          <w:p w14:paraId="14772FEF" w14:textId="77777777" w:rsidR="00EB4D7E" w:rsidRPr="0033008A" w:rsidRDefault="00EB4D7E" w:rsidP="0091171B">
            <w:pPr>
              <w:jc w:val="center"/>
              <w:rPr>
                <w:bCs/>
              </w:rPr>
            </w:pPr>
            <w:r w:rsidRPr="0033008A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33008A">
              <w:rPr>
                <w:bCs/>
              </w:rPr>
              <w:t xml:space="preserve"> Dicembre</w:t>
            </w:r>
          </w:p>
        </w:tc>
        <w:tc>
          <w:tcPr>
            <w:tcW w:w="2407" w:type="dxa"/>
          </w:tcPr>
          <w:p w14:paraId="3B769235" w14:textId="77777777" w:rsidR="00EB4D7E" w:rsidRPr="0033008A" w:rsidRDefault="00EB4D7E" w:rsidP="0091171B">
            <w:pPr>
              <w:jc w:val="center"/>
              <w:rPr>
                <w:bCs/>
              </w:rPr>
            </w:pPr>
            <w:r w:rsidRPr="0033008A">
              <w:rPr>
                <w:bCs/>
              </w:rPr>
              <w:t>4</w:t>
            </w:r>
          </w:p>
        </w:tc>
        <w:tc>
          <w:tcPr>
            <w:tcW w:w="2407" w:type="dxa"/>
          </w:tcPr>
          <w:p w14:paraId="4ED3BF70" w14:textId="77777777" w:rsidR="00EB4D7E" w:rsidRPr="0033008A" w:rsidRDefault="00EB4D7E" w:rsidP="0091171B">
            <w:pPr>
              <w:jc w:val="center"/>
              <w:rPr>
                <w:bCs/>
                <w:sz w:val="20"/>
              </w:rPr>
            </w:pPr>
            <w:r w:rsidRPr="0033008A">
              <w:rPr>
                <w:bCs/>
                <w:sz w:val="20"/>
              </w:rPr>
              <w:t>9.00 – 13.00</w:t>
            </w:r>
          </w:p>
        </w:tc>
      </w:tr>
      <w:tr w:rsidR="00EB4D7E" w14:paraId="5EB16AF3" w14:textId="77777777" w:rsidTr="0091171B">
        <w:tc>
          <w:tcPr>
            <w:tcW w:w="2407" w:type="dxa"/>
            <w:shd w:val="clear" w:color="auto" w:fill="FBD4B4" w:themeFill="accent6" w:themeFillTint="66"/>
          </w:tcPr>
          <w:p w14:paraId="15E40A52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Simulazione</w:t>
            </w:r>
          </w:p>
        </w:tc>
        <w:tc>
          <w:tcPr>
            <w:tcW w:w="2407" w:type="dxa"/>
          </w:tcPr>
          <w:p w14:paraId="686C9A78" w14:textId="77777777" w:rsidR="00EB4D7E" w:rsidRPr="0033008A" w:rsidRDefault="00EB4D7E" w:rsidP="0091171B">
            <w:pPr>
              <w:jc w:val="center"/>
              <w:rPr>
                <w:bCs/>
              </w:rPr>
            </w:pPr>
            <w:r w:rsidRPr="0033008A">
              <w:rPr>
                <w:bCs/>
              </w:rPr>
              <w:t>17 Dicembre</w:t>
            </w:r>
          </w:p>
        </w:tc>
        <w:tc>
          <w:tcPr>
            <w:tcW w:w="2407" w:type="dxa"/>
          </w:tcPr>
          <w:p w14:paraId="296ECDA7" w14:textId="77777777" w:rsidR="00EB4D7E" w:rsidRPr="0033008A" w:rsidRDefault="00EB4D7E" w:rsidP="0091171B">
            <w:pPr>
              <w:jc w:val="center"/>
              <w:rPr>
                <w:bCs/>
              </w:rPr>
            </w:pPr>
            <w:r w:rsidRPr="0033008A">
              <w:rPr>
                <w:bCs/>
              </w:rPr>
              <w:t>8</w:t>
            </w:r>
          </w:p>
        </w:tc>
        <w:tc>
          <w:tcPr>
            <w:tcW w:w="2407" w:type="dxa"/>
          </w:tcPr>
          <w:p w14:paraId="1AD45444" w14:textId="77777777" w:rsidR="00EB4D7E" w:rsidRPr="0033008A" w:rsidRDefault="00EB4D7E" w:rsidP="0091171B">
            <w:pPr>
              <w:jc w:val="center"/>
              <w:rPr>
                <w:bCs/>
                <w:sz w:val="20"/>
              </w:rPr>
            </w:pPr>
            <w:r w:rsidRPr="0033008A">
              <w:rPr>
                <w:bCs/>
                <w:sz w:val="20"/>
              </w:rPr>
              <w:t>9.00 – 13.00;14.00 -</w:t>
            </w:r>
            <w:r>
              <w:rPr>
                <w:bCs/>
                <w:sz w:val="20"/>
              </w:rPr>
              <w:t xml:space="preserve"> </w:t>
            </w:r>
            <w:r w:rsidRPr="0033008A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8.00</w:t>
            </w:r>
          </w:p>
        </w:tc>
      </w:tr>
      <w:tr w:rsidR="00EB4D7E" w14:paraId="4426DB21" w14:textId="77777777" w:rsidTr="0091171B">
        <w:tc>
          <w:tcPr>
            <w:tcW w:w="2407" w:type="dxa"/>
            <w:shd w:val="clear" w:color="auto" w:fill="FBD4B4" w:themeFill="accent6" w:themeFillTint="66"/>
          </w:tcPr>
          <w:p w14:paraId="5760D999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Simulazione</w:t>
            </w:r>
          </w:p>
        </w:tc>
        <w:tc>
          <w:tcPr>
            <w:tcW w:w="2407" w:type="dxa"/>
          </w:tcPr>
          <w:p w14:paraId="39889CF2" w14:textId="77777777" w:rsidR="00EB4D7E" w:rsidRPr="0033008A" w:rsidRDefault="00EB4D7E" w:rsidP="0091171B">
            <w:pPr>
              <w:jc w:val="center"/>
              <w:rPr>
                <w:bCs/>
              </w:rPr>
            </w:pPr>
            <w:r w:rsidRPr="0033008A">
              <w:rPr>
                <w:bCs/>
              </w:rPr>
              <w:t>18 Dicembre</w:t>
            </w:r>
          </w:p>
        </w:tc>
        <w:tc>
          <w:tcPr>
            <w:tcW w:w="2407" w:type="dxa"/>
          </w:tcPr>
          <w:p w14:paraId="48F9CC00" w14:textId="77777777" w:rsidR="00EB4D7E" w:rsidRPr="0033008A" w:rsidRDefault="00EB4D7E" w:rsidP="0091171B">
            <w:pPr>
              <w:jc w:val="center"/>
              <w:rPr>
                <w:bCs/>
              </w:rPr>
            </w:pPr>
            <w:r w:rsidRPr="0033008A">
              <w:rPr>
                <w:bCs/>
              </w:rPr>
              <w:t>8</w:t>
            </w:r>
          </w:p>
        </w:tc>
        <w:tc>
          <w:tcPr>
            <w:tcW w:w="2407" w:type="dxa"/>
          </w:tcPr>
          <w:p w14:paraId="3213FEE8" w14:textId="77777777" w:rsidR="00EB4D7E" w:rsidRPr="0033008A" w:rsidRDefault="00EB4D7E" w:rsidP="0091171B">
            <w:pPr>
              <w:jc w:val="center"/>
              <w:rPr>
                <w:bCs/>
                <w:sz w:val="20"/>
              </w:rPr>
            </w:pPr>
            <w:r w:rsidRPr="0033008A">
              <w:rPr>
                <w:bCs/>
                <w:sz w:val="20"/>
              </w:rPr>
              <w:t>9.00 – 13.00;14.00 -</w:t>
            </w:r>
            <w:r>
              <w:rPr>
                <w:bCs/>
                <w:sz w:val="20"/>
              </w:rPr>
              <w:t xml:space="preserve"> </w:t>
            </w:r>
            <w:r w:rsidRPr="0033008A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8.00</w:t>
            </w:r>
          </w:p>
        </w:tc>
      </w:tr>
    </w:tbl>
    <w:p w14:paraId="21B15A74" w14:textId="58807EB1" w:rsidR="00EB4D7E" w:rsidRPr="00EB4D7E" w:rsidRDefault="00EB4D7E" w:rsidP="00EB4D7E">
      <w:pPr>
        <w:jc w:val="center"/>
        <w:rPr>
          <w:b/>
          <w:sz w:val="28"/>
          <w:szCs w:val="28"/>
        </w:rPr>
      </w:pPr>
      <w:r w:rsidRPr="009E67AE">
        <w:rPr>
          <w:b/>
          <w:sz w:val="36"/>
          <w:szCs w:val="36"/>
        </w:rPr>
        <w:t xml:space="preserve"> </w:t>
      </w:r>
      <w:r w:rsidRPr="00EB4D7E">
        <w:rPr>
          <w:b/>
          <w:sz w:val="28"/>
          <w:szCs w:val="28"/>
        </w:rPr>
        <w:t xml:space="preserve">Modulo 2: classi 5° B /4° C </w:t>
      </w:r>
      <w:r w:rsidR="00B565CE">
        <w:rPr>
          <w:b/>
          <w:sz w:val="28"/>
          <w:szCs w:val="28"/>
        </w:rPr>
        <w:t>L</w:t>
      </w:r>
      <w:r w:rsidRPr="00EB4D7E">
        <w:rPr>
          <w:b/>
          <w:sz w:val="28"/>
          <w:szCs w:val="28"/>
        </w:rPr>
        <w:t>inguistico</w:t>
      </w:r>
    </w:p>
    <w:p w14:paraId="2BE7E956" w14:textId="71D2CC40" w:rsidR="00EB4D7E" w:rsidRDefault="00EB4D7E" w:rsidP="00EB4D7E">
      <w:pPr>
        <w:jc w:val="both"/>
        <w:rPr>
          <w:b/>
          <w:caps/>
          <w:szCs w:val="24"/>
        </w:rPr>
      </w:pPr>
      <w:r w:rsidRPr="00EB4D7E">
        <w:rPr>
          <w:b/>
          <w:szCs w:val="24"/>
        </w:rPr>
        <w:t>Tutor scolastici  5aBL –Prof.</w:t>
      </w:r>
      <w:r w:rsidRPr="00EB4D7E">
        <w:rPr>
          <w:b/>
          <w:caps/>
          <w:szCs w:val="24"/>
        </w:rPr>
        <w:t>A. Sposito</w:t>
      </w:r>
      <w:r w:rsidRPr="00EB4D7E">
        <w:rPr>
          <w:b/>
          <w:szCs w:val="24"/>
        </w:rPr>
        <w:t xml:space="preserve">    4aCL—Prof. </w:t>
      </w:r>
      <w:r w:rsidRPr="00EB4D7E">
        <w:rPr>
          <w:b/>
          <w:caps/>
          <w:szCs w:val="24"/>
        </w:rPr>
        <w:t>M.Mosca</w:t>
      </w:r>
    </w:p>
    <w:p w14:paraId="3EF2AD9C" w14:textId="4C220ED3" w:rsidR="00EB4D7E" w:rsidRDefault="00EB4D7E" w:rsidP="00EB4D7E">
      <w:pPr>
        <w:jc w:val="both"/>
        <w:rPr>
          <w:b/>
          <w:szCs w:val="24"/>
        </w:rPr>
      </w:pPr>
    </w:p>
    <w:p w14:paraId="519F8559" w14:textId="6FCB9938" w:rsidR="00ED1D0D" w:rsidRDefault="00ED1D0D" w:rsidP="00EB4D7E">
      <w:pPr>
        <w:jc w:val="both"/>
        <w:rPr>
          <w:b/>
          <w:szCs w:val="24"/>
        </w:rPr>
      </w:pPr>
    </w:p>
    <w:p w14:paraId="70C1FD24" w14:textId="77777777" w:rsidR="00ED1D0D" w:rsidRPr="00EB4D7E" w:rsidRDefault="00ED1D0D" w:rsidP="00EB4D7E">
      <w:pPr>
        <w:jc w:val="both"/>
        <w:rPr>
          <w:b/>
          <w:szCs w:val="24"/>
        </w:rPr>
      </w:pPr>
    </w:p>
    <w:p w14:paraId="7AEF4FDF" w14:textId="2C38885F" w:rsidR="00EB4D7E" w:rsidRPr="00EB4D7E" w:rsidRDefault="00EB4D7E" w:rsidP="00EB4D7E">
      <w:pPr>
        <w:jc w:val="center"/>
        <w:rPr>
          <w:b/>
          <w:bCs/>
          <w:noProof/>
          <w:sz w:val="28"/>
          <w:szCs w:val="28"/>
        </w:rPr>
      </w:pPr>
      <w:r w:rsidRPr="00EB4D7E">
        <w:rPr>
          <w:b/>
          <w:bCs/>
          <w:noProof/>
          <w:sz w:val="28"/>
          <w:szCs w:val="28"/>
        </w:rPr>
        <w:t xml:space="preserve">Modulo 3: classi 4°/5° A </w:t>
      </w:r>
      <w:r w:rsidR="00B565CE">
        <w:rPr>
          <w:b/>
          <w:bCs/>
          <w:noProof/>
          <w:sz w:val="28"/>
          <w:szCs w:val="28"/>
        </w:rPr>
        <w:t>L</w:t>
      </w:r>
      <w:r w:rsidRPr="00EB4D7E">
        <w:rPr>
          <w:b/>
          <w:bCs/>
          <w:noProof/>
          <w:sz w:val="28"/>
          <w:szCs w:val="28"/>
        </w:rPr>
        <w:t>inguistico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B4D7E" w14:paraId="428207FF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9D810BA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Incontro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068D03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35C4C9B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Durata Incontro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F3D012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EB4D7E" w14:paraId="7AEE6040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179AA17" w14:textId="77777777" w:rsidR="00EB4D7E" w:rsidRDefault="00EB4D7E" w:rsidP="0091171B">
            <w:pPr>
              <w:jc w:val="center"/>
              <w:rPr>
                <w:b/>
              </w:rPr>
            </w:pPr>
            <w:r>
              <w:rPr>
                <w:b/>
              </w:rPr>
              <w:t>I Lezione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EFC7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14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5A58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AC87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</w:t>
            </w:r>
          </w:p>
        </w:tc>
      </w:tr>
      <w:tr w:rsidR="00EB4D7E" w14:paraId="3246C028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5EF73B5" w14:textId="77777777" w:rsidR="00EB4D7E" w:rsidRDefault="00EB4D7E" w:rsidP="00911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II Lezione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B55A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15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2C4A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F09E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</w:t>
            </w:r>
          </w:p>
        </w:tc>
      </w:tr>
      <w:tr w:rsidR="00EB4D7E" w14:paraId="07637E7F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F468171" w14:textId="77777777" w:rsidR="00EB4D7E" w:rsidRDefault="00EB4D7E" w:rsidP="00911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III Lezione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ADC2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21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BFEB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8F68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</w:t>
            </w:r>
          </w:p>
        </w:tc>
      </w:tr>
      <w:tr w:rsidR="00EB4D7E" w14:paraId="5319F6A3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EF88F67" w14:textId="77777777" w:rsidR="00EB4D7E" w:rsidRDefault="00EB4D7E" w:rsidP="00911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Simulazione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1DE9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22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5607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110D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13.00;14.00 - 18.00</w:t>
            </w:r>
          </w:p>
        </w:tc>
      </w:tr>
      <w:tr w:rsidR="00EB4D7E" w14:paraId="07FC6DD7" w14:textId="77777777" w:rsidTr="0091171B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617C008" w14:textId="77777777" w:rsidR="00EB4D7E" w:rsidRDefault="00EB4D7E" w:rsidP="009117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Simulazione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AD33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23 Dicembre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6382" w14:textId="77777777" w:rsidR="00EB4D7E" w:rsidRDefault="00EB4D7E" w:rsidP="0091171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2DF1" w14:textId="77777777" w:rsidR="00EB4D7E" w:rsidRDefault="00EB4D7E" w:rsidP="0091171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9.00 – 13.00;14.00 - 18.00</w:t>
            </w:r>
          </w:p>
        </w:tc>
      </w:tr>
    </w:tbl>
    <w:p w14:paraId="7A0E8B2C" w14:textId="118F8A15" w:rsidR="00EB4D7E" w:rsidRDefault="00EB4D7E" w:rsidP="00EB4D7E">
      <w:pPr>
        <w:jc w:val="both"/>
        <w:rPr>
          <w:b/>
          <w:caps/>
          <w:szCs w:val="24"/>
        </w:rPr>
      </w:pPr>
      <w:r w:rsidRPr="00ED1D0D">
        <w:rPr>
          <w:b/>
          <w:szCs w:val="24"/>
        </w:rPr>
        <w:t xml:space="preserve">Tutor scolastici:4^ A  Prof. </w:t>
      </w:r>
      <w:r w:rsidRPr="00ED1D0D">
        <w:rPr>
          <w:b/>
          <w:caps/>
          <w:szCs w:val="24"/>
        </w:rPr>
        <w:t xml:space="preserve">R.Romano                   </w:t>
      </w:r>
      <w:r w:rsidRPr="00ED1D0D">
        <w:rPr>
          <w:b/>
          <w:szCs w:val="24"/>
        </w:rPr>
        <w:t xml:space="preserve">5^ A Prof. </w:t>
      </w:r>
      <w:r w:rsidRPr="00ED1D0D">
        <w:rPr>
          <w:b/>
          <w:caps/>
          <w:szCs w:val="24"/>
        </w:rPr>
        <w:t>E. Bottiglieri</w:t>
      </w:r>
    </w:p>
    <w:p w14:paraId="4AB10C6A" w14:textId="05360E9C" w:rsidR="00ED1D0D" w:rsidRDefault="00ED1D0D" w:rsidP="00EB4D7E">
      <w:pPr>
        <w:jc w:val="both"/>
        <w:rPr>
          <w:b/>
          <w:caps/>
          <w:szCs w:val="24"/>
        </w:rPr>
      </w:pPr>
    </w:p>
    <w:p w14:paraId="571737BF" w14:textId="4F8D5FC2" w:rsidR="00ED1D0D" w:rsidRDefault="00B565CE" w:rsidP="00EB4D7E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  <w:r w:rsidR="00ED1D0D" w:rsidRPr="00ED1D0D">
        <w:rPr>
          <w:rFonts w:ascii="Arial" w:hAnsi="Arial" w:cs="Arial"/>
          <w:b/>
          <w:szCs w:val="24"/>
        </w:rPr>
        <w:t>I tutor scolastici, per le relative classi, provvederanno ad annotare</w:t>
      </w:r>
      <w:r w:rsidR="00ED1D0D">
        <w:rPr>
          <w:rFonts w:ascii="Arial" w:hAnsi="Arial" w:cs="Arial"/>
          <w:b/>
          <w:szCs w:val="24"/>
        </w:rPr>
        <w:t xml:space="preserve"> </w:t>
      </w:r>
      <w:r w:rsidR="00ED1D0D" w:rsidRPr="00ED1D0D">
        <w:rPr>
          <w:rFonts w:ascii="Arial" w:hAnsi="Arial" w:cs="Arial"/>
          <w:b/>
          <w:szCs w:val="24"/>
        </w:rPr>
        <w:t>tipologia ed orario delle attività</w:t>
      </w:r>
      <w:r w:rsidR="00ED1D0D">
        <w:rPr>
          <w:rFonts w:ascii="Arial" w:hAnsi="Arial" w:cs="Arial"/>
          <w:b/>
          <w:szCs w:val="24"/>
        </w:rPr>
        <w:t xml:space="preserve"> o, in alternativa, ad allegare foto del calendario di propria pertinenza,</w:t>
      </w:r>
      <w:r w:rsidR="00ED1D0D" w:rsidRPr="00ED1D0D">
        <w:rPr>
          <w:rFonts w:ascii="Arial" w:hAnsi="Arial" w:cs="Arial"/>
          <w:b/>
          <w:szCs w:val="24"/>
        </w:rPr>
        <w:t xml:space="preserve"> sul registro.</w:t>
      </w:r>
    </w:p>
    <w:p w14:paraId="05DB30D2" w14:textId="7BD695CF" w:rsidR="00ED1D0D" w:rsidRPr="00ED1D0D" w:rsidRDefault="00ED1D0D" w:rsidP="00EB4D7E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</w:t>
      </w:r>
      <w:r w:rsidRPr="00ED1D0D">
        <w:rPr>
          <w:rFonts w:ascii="Arial" w:hAnsi="Arial" w:cs="Arial"/>
          <w:b/>
          <w:szCs w:val="24"/>
        </w:rPr>
        <w:t>Considerata la particolare rilevanza dei PCTO, ai fini di un’efficace e  completa realizza</w:t>
      </w:r>
      <w:r>
        <w:rPr>
          <w:rFonts w:ascii="Arial" w:hAnsi="Arial" w:cs="Arial"/>
          <w:b/>
          <w:szCs w:val="24"/>
        </w:rPr>
        <w:t>zio</w:t>
      </w:r>
      <w:r w:rsidRPr="00ED1D0D">
        <w:rPr>
          <w:rFonts w:ascii="Arial" w:hAnsi="Arial" w:cs="Arial"/>
          <w:b/>
          <w:szCs w:val="24"/>
        </w:rPr>
        <w:t>ne del percorso formativo scolastico, si confida nella massima collaborazione di tutte le componenti coinvolte.</w:t>
      </w:r>
    </w:p>
    <w:p w14:paraId="5C322326" w14:textId="7D9F62F3" w:rsidR="00561F6D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szCs w:val="24"/>
        </w:rPr>
      </w:pPr>
    </w:p>
    <w:p w14:paraId="66A3FD6F" w14:textId="77777777" w:rsidR="00B565CE" w:rsidRPr="00ED1D0D" w:rsidRDefault="00B565CE" w:rsidP="0094394E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szCs w:val="24"/>
        </w:rPr>
      </w:pPr>
    </w:p>
    <w:p w14:paraId="0A7B5F58" w14:textId="77777777" w:rsidR="00561F6D" w:rsidRPr="001A519B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8"/>
          <w:szCs w:val="28"/>
        </w:rPr>
      </w:pPr>
    </w:p>
    <w:p w14:paraId="3A057415" w14:textId="77777777" w:rsidR="00A66065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</w:rPr>
      </w:pPr>
      <w:r>
        <w:rPr>
          <w:rFonts w:ascii="Arial Narrow" w:hAnsi="Arial Narrow"/>
        </w:rPr>
        <w:t>IL DIRIGENTE SCOLASTICO</w:t>
      </w:r>
    </w:p>
    <w:p w14:paraId="7E431D8C" w14:textId="77777777" w:rsid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</w:rPr>
      </w:pPr>
      <w:r>
        <w:rPr>
          <w:rFonts w:ascii="Arial Narrow" w:hAnsi="Arial Narrow"/>
        </w:rPr>
        <w:t>Prof.ssa Nunzia Mallozzi</w:t>
      </w:r>
    </w:p>
    <w:p w14:paraId="6FD16E7B" w14:textId="77777777" w:rsid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Firma autogra</w:t>
      </w:r>
      <w:r w:rsidR="00743BE1">
        <w:rPr>
          <w:rFonts w:ascii="Arial Narrow" w:hAnsi="Arial Narrow"/>
          <w:sz w:val="18"/>
          <w:szCs w:val="18"/>
        </w:rPr>
        <w:t>fa</w:t>
      </w:r>
      <w:r>
        <w:rPr>
          <w:rFonts w:ascii="Arial Narrow" w:hAnsi="Arial Narrow"/>
          <w:sz w:val="18"/>
          <w:szCs w:val="18"/>
        </w:rPr>
        <w:t xml:space="preserve"> omessa ai sensi</w:t>
      </w:r>
    </w:p>
    <w:p w14:paraId="508850CE" w14:textId="77777777" w:rsidR="00561F6D" w:rsidRP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Dell’art.3 del D.Lgs n:39/1993</w:t>
      </w:r>
    </w:p>
    <w:sectPr w:rsidR="00561F6D" w:rsidRPr="00561F6D" w:rsidSect="00E10F1E"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AE74F" w14:textId="77777777" w:rsidR="002C6429" w:rsidRDefault="002C6429">
      <w:r>
        <w:separator/>
      </w:r>
    </w:p>
  </w:endnote>
  <w:endnote w:type="continuationSeparator" w:id="0">
    <w:p w14:paraId="2DD9270C" w14:textId="77777777" w:rsidR="002C6429" w:rsidRDefault="002C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9C1E1" w14:textId="77777777" w:rsidR="002C6429" w:rsidRDefault="002C6429">
      <w:r>
        <w:separator/>
      </w:r>
    </w:p>
  </w:footnote>
  <w:footnote w:type="continuationSeparator" w:id="0">
    <w:p w14:paraId="0D0E5DD9" w14:textId="77777777" w:rsidR="002C6429" w:rsidRDefault="002C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EF"/>
    <w:rsid w:val="00012EE8"/>
    <w:rsid w:val="000151F8"/>
    <w:rsid w:val="000205ED"/>
    <w:rsid w:val="00082F45"/>
    <w:rsid w:val="000C49C8"/>
    <w:rsid w:val="000F2674"/>
    <w:rsid w:val="00130356"/>
    <w:rsid w:val="0014573F"/>
    <w:rsid w:val="00151C4A"/>
    <w:rsid w:val="00157019"/>
    <w:rsid w:val="00171ABC"/>
    <w:rsid w:val="00175158"/>
    <w:rsid w:val="001A519B"/>
    <w:rsid w:val="001A7875"/>
    <w:rsid w:val="001B1E9B"/>
    <w:rsid w:val="001B46B2"/>
    <w:rsid w:val="001C410B"/>
    <w:rsid w:val="001C69FE"/>
    <w:rsid w:val="001D484D"/>
    <w:rsid w:val="00206303"/>
    <w:rsid w:val="00233357"/>
    <w:rsid w:val="00234A34"/>
    <w:rsid w:val="002513B5"/>
    <w:rsid w:val="00276FF1"/>
    <w:rsid w:val="002C6429"/>
    <w:rsid w:val="002D315C"/>
    <w:rsid w:val="002E061F"/>
    <w:rsid w:val="002F355D"/>
    <w:rsid w:val="003073B4"/>
    <w:rsid w:val="003A40C2"/>
    <w:rsid w:val="003B7975"/>
    <w:rsid w:val="003D581C"/>
    <w:rsid w:val="003E6685"/>
    <w:rsid w:val="004565DF"/>
    <w:rsid w:val="00473D1A"/>
    <w:rsid w:val="004C7D56"/>
    <w:rsid w:val="004D2FFD"/>
    <w:rsid w:val="0052399B"/>
    <w:rsid w:val="0055372F"/>
    <w:rsid w:val="00557BA7"/>
    <w:rsid w:val="00561F6D"/>
    <w:rsid w:val="005A2122"/>
    <w:rsid w:val="005F6FF8"/>
    <w:rsid w:val="00627064"/>
    <w:rsid w:val="00647EE9"/>
    <w:rsid w:val="006645F4"/>
    <w:rsid w:val="00667574"/>
    <w:rsid w:val="006C015B"/>
    <w:rsid w:val="006C664C"/>
    <w:rsid w:val="006E1301"/>
    <w:rsid w:val="006E794E"/>
    <w:rsid w:val="006F3E4F"/>
    <w:rsid w:val="00743BE1"/>
    <w:rsid w:val="0077178E"/>
    <w:rsid w:val="007868AF"/>
    <w:rsid w:val="007977EE"/>
    <w:rsid w:val="007A32AC"/>
    <w:rsid w:val="007A7665"/>
    <w:rsid w:val="007B4EB8"/>
    <w:rsid w:val="007C0DF0"/>
    <w:rsid w:val="007D6F70"/>
    <w:rsid w:val="00811479"/>
    <w:rsid w:val="0083510B"/>
    <w:rsid w:val="00850EEB"/>
    <w:rsid w:val="00872A13"/>
    <w:rsid w:val="0089079B"/>
    <w:rsid w:val="00893865"/>
    <w:rsid w:val="008C25CF"/>
    <w:rsid w:val="008D58A3"/>
    <w:rsid w:val="00927B62"/>
    <w:rsid w:val="0094394E"/>
    <w:rsid w:val="009B3680"/>
    <w:rsid w:val="009C5878"/>
    <w:rsid w:val="00A52822"/>
    <w:rsid w:val="00A66065"/>
    <w:rsid w:val="00AB1472"/>
    <w:rsid w:val="00B00D8F"/>
    <w:rsid w:val="00B11358"/>
    <w:rsid w:val="00B15F8A"/>
    <w:rsid w:val="00B42C03"/>
    <w:rsid w:val="00B46189"/>
    <w:rsid w:val="00B51A8B"/>
    <w:rsid w:val="00B565CE"/>
    <w:rsid w:val="00B735FC"/>
    <w:rsid w:val="00B80526"/>
    <w:rsid w:val="00BA57EF"/>
    <w:rsid w:val="00BD3AC3"/>
    <w:rsid w:val="00C01BC8"/>
    <w:rsid w:val="00C2117C"/>
    <w:rsid w:val="00C2701E"/>
    <w:rsid w:val="00C2777D"/>
    <w:rsid w:val="00C30A6A"/>
    <w:rsid w:val="00C36C17"/>
    <w:rsid w:val="00C4400A"/>
    <w:rsid w:val="00CA3E05"/>
    <w:rsid w:val="00CB1357"/>
    <w:rsid w:val="00CE6122"/>
    <w:rsid w:val="00D43E23"/>
    <w:rsid w:val="00D63964"/>
    <w:rsid w:val="00D7235F"/>
    <w:rsid w:val="00D73F50"/>
    <w:rsid w:val="00D827C3"/>
    <w:rsid w:val="00D923DD"/>
    <w:rsid w:val="00DA34DE"/>
    <w:rsid w:val="00DA62C0"/>
    <w:rsid w:val="00DD3B81"/>
    <w:rsid w:val="00E10F1E"/>
    <w:rsid w:val="00E16B5F"/>
    <w:rsid w:val="00E91E60"/>
    <w:rsid w:val="00E91FEB"/>
    <w:rsid w:val="00E94702"/>
    <w:rsid w:val="00E971DD"/>
    <w:rsid w:val="00EB4D7E"/>
    <w:rsid w:val="00ED1D0D"/>
    <w:rsid w:val="00EE76F3"/>
    <w:rsid w:val="00EF309F"/>
    <w:rsid w:val="00F25D88"/>
    <w:rsid w:val="00F35C1A"/>
    <w:rsid w:val="00F50C87"/>
    <w:rsid w:val="00F628C5"/>
    <w:rsid w:val="00FC2890"/>
    <w:rsid w:val="00FE1E13"/>
    <w:rsid w:val="00FE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371A1"/>
  <w15:docId w15:val="{D695A611-4AAE-4058-8461-E9084DB4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0F1E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E10F1E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E10F1E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10F1E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E10F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0F1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39"/>
    <w:rsid w:val="00D73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40C2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40C2"/>
    <w:rPr>
      <w:rFonts w:ascii="Book Antiqua" w:hAnsi="Book Antiqu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40C2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235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4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unitednetwork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ceocarlomiranda.edu.it/?s=informativa+pct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PS27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PS27000E@istruzione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62E22-7514-4883-A56E-7696132C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5</TotalTime>
  <Pages>2</Pages>
  <Words>427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3365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Compaq CQ2000</cp:lastModifiedBy>
  <cp:revision>4</cp:revision>
  <cp:lastPrinted>2020-09-17T10:29:00Z</cp:lastPrinted>
  <dcterms:created xsi:type="dcterms:W3CDTF">2020-12-04T09:25:00Z</dcterms:created>
  <dcterms:modified xsi:type="dcterms:W3CDTF">2020-12-04T10:29:00Z</dcterms:modified>
</cp:coreProperties>
</file>